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08E" w:rsidRDefault="007E608E" w:rsidP="00702F67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МОУ Пречистенская СОШ</w:t>
      </w:r>
    </w:p>
    <w:p w:rsidR="007E608E" w:rsidRDefault="007E608E" w:rsidP="00702F67">
      <w:pPr>
        <w:spacing w:line="240" w:lineRule="auto"/>
        <w:jc w:val="center"/>
        <w:rPr>
          <w:sz w:val="24"/>
          <w:szCs w:val="24"/>
        </w:rPr>
      </w:pPr>
    </w:p>
    <w:p w:rsidR="007E608E" w:rsidRDefault="007E608E" w:rsidP="00702F67">
      <w:pPr>
        <w:spacing w:line="240" w:lineRule="auto"/>
        <w:jc w:val="center"/>
        <w:rPr>
          <w:sz w:val="24"/>
          <w:szCs w:val="24"/>
        </w:rPr>
      </w:pPr>
    </w:p>
    <w:p w:rsidR="007E608E" w:rsidRDefault="007E608E" w:rsidP="00702F67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Исследовательская работа</w:t>
      </w:r>
    </w:p>
    <w:p w:rsidR="007E608E" w:rsidRPr="00702F67" w:rsidRDefault="007E608E" w:rsidP="00702F67">
      <w:pPr>
        <w:spacing w:line="240" w:lineRule="auto"/>
        <w:jc w:val="center"/>
        <w:rPr>
          <w:sz w:val="24"/>
          <w:szCs w:val="24"/>
        </w:rPr>
      </w:pPr>
    </w:p>
    <w:p w:rsidR="007E608E" w:rsidRDefault="007E608E" w:rsidP="00702F67">
      <w:pPr>
        <w:spacing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Баллада А.С Пушкина </w:t>
      </w:r>
    </w:p>
    <w:p w:rsidR="007E608E" w:rsidRDefault="007E608E" w:rsidP="00702F67">
      <w:pPr>
        <w:spacing w:line="240" w:lineRule="auto"/>
        <w:jc w:val="center"/>
        <w:rPr>
          <w:sz w:val="48"/>
          <w:szCs w:val="48"/>
        </w:rPr>
      </w:pPr>
      <w:r w:rsidRPr="00917E45">
        <w:rPr>
          <w:sz w:val="48"/>
          <w:szCs w:val="48"/>
        </w:rPr>
        <w:t xml:space="preserve"> </w:t>
      </w:r>
      <w:r>
        <w:rPr>
          <w:sz w:val="48"/>
          <w:szCs w:val="48"/>
        </w:rPr>
        <w:t>«</w:t>
      </w:r>
      <w:r w:rsidRPr="00917E45">
        <w:rPr>
          <w:sz w:val="48"/>
          <w:szCs w:val="48"/>
        </w:rPr>
        <w:t xml:space="preserve">Ворон к ворону летит»: </w:t>
      </w:r>
    </w:p>
    <w:p w:rsidR="007E608E" w:rsidRDefault="007E608E" w:rsidP="00702F67">
      <w:pPr>
        <w:spacing w:line="240" w:lineRule="auto"/>
        <w:jc w:val="center"/>
        <w:rPr>
          <w:sz w:val="48"/>
          <w:szCs w:val="48"/>
        </w:rPr>
      </w:pPr>
      <w:r w:rsidRPr="00917E45">
        <w:rPr>
          <w:sz w:val="48"/>
          <w:szCs w:val="48"/>
        </w:rPr>
        <w:t xml:space="preserve">перевод народной баллады </w:t>
      </w:r>
    </w:p>
    <w:p w:rsidR="007E608E" w:rsidRDefault="007E608E" w:rsidP="00702F67">
      <w:pPr>
        <w:spacing w:line="240" w:lineRule="auto"/>
        <w:jc w:val="center"/>
        <w:rPr>
          <w:sz w:val="48"/>
          <w:szCs w:val="48"/>
        </w:rPr>
      </w:pPr>
      <w:r w:rsidRPr="00917E45">
        <w:rPr>
          <w:sz w:val="48"/>
          <w:szCs w:val="48"/>
        </w:rPr>
        <w:t xml:space="preserve">или </w:t>
      </w:r>
    </w:p>
    <w:p w:rsidR="007E608E" w:rsidRPr="00917E45" w:rsidRDefault="007E608E" w:rsidP="00702F67">
      <w:pPr>
        <w:spacing w:line="240" w:lineRule="auto"/>
        <w:jc w:val="center"/>
        <w:rPr>
          <w:sz w:val="48"/>
          <w:szCs w:val="48"/>
        </w:rPr>
      </w:pPr>
      <w:r w:rsidRPr="00917E45">
        <w:rPr>
          <w:sz w:val="48"/>
          <w:szCs w:val="48"/>
        </w:rPr>
        <w:t>самостоятельное произведение?</w:t>
      </w:r>
    </w:p>
    <w:p w:rsidR="007E608E" w:rsidRDefault="007E608E" w:rsidP="00702F67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Авторы: Лопатина Елизавета,</w:t>
      </w:r>
    </w:p>
    <w:p w:rsidR="007E608E" w:rsidRDefault="007E608E" w:rsidP="00702F67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Королёва Мария</w:t>
      </w:r>
    </w:p>
    <w:p w:rsidR="007E608E" w:rsidRDefault="007E608E" w:rsidP="00702F67">
      <w:pPr>
        <w:spacing w:line="240" w:lineRule="auto"/>
        <w:jc w:val="right"/>
        <w:rPr>
          <w:sz w:val="24"/>
          <w:szCs w:val="24"/>
        </w:rPr>
      </w:pPr>
    </w:p>
    <w:p w:rsidR="007E608E" w:rsidRDefault="007E608E" w:rsidP="00702F67">
      <w:pPr>
        <w:spacing w:line="240" w:lineRule="auto"/>
        <w:jc w:val="right"/>
        <w:rPr>
          <w:sz w:val="24"/>
          <w:szCs w:val="24"/>
        </w:rPr>
      </w:pPr>
    </w:p>
    <w:p w:rsidR="007E608E" w:rsidRDefault="007E608E" w:rsidP="00702F67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Руководитель: Салова О.В., </w:t>
      </w:r>
    </w:p>
    <w:p w:rsidR="007E608E" w:rsidRPr="00702F67" w:rsidRDefault="007E608E" w:rsidP="00702F67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учитель русского языка и литературы</w:t>
      </w:r>
    </w:p>
    <w:p w:rsidR="007E608E" w:rsidRDefault="007E608E" w:rsidP="00702F67">
      <w:pPr>
        <w:spacing w:line="240" w:lineRule="auto"/>
        <w:jc w:val="center"/>
        <w:rPr>
          <w:sz w:val="48"/>
          <w:szCs w:val="48"/>
        </w:rPr>
      </w:pPr>
    </w:p>
    <w:p w:rsidR="007E608E" w:rsidRDefault="007E608E" w:rsidP="00702F67">
      <w:pPr>
        <w:spacing w:line="240" w:lineRule="auto"/>
        <w:jc w:val="center"/>
        <w:rPr>
          <w:sz w:val="48"/>
          <w:szCs w:val="48"/>
        </w:rPr>
      </w:pPr>
    </w:p>
    <w:p w:rsidR="007E608E" w:rsidRDefault="007E608E" w:rsidP="00702F67">
      <w:pPr>
        <w:spacing w:line="240" w:lineRule="auto"/>
        <w:jc w:val="center"/>
        <w:rPr>
          <w:sz w:val="48"/>
          <w:szCs w:val="48"/>
        </w:rPr>
      </w:pPr>
    </w:p>
    <w:p w:rsidR="007E608E" w:rsidRDefault="007E608E" w:rsidP="00702F67">
      <w:pPr>
        <w:spacing w:line="240" w:lineRule="auto"/>
        <w:jc w:val="center"/>
        <w:rPr>
          <w:sz w:val="24"/>
          <w:szCs w:val="24"/>
        </w:rPr>
      </w:pPr>
    </w:p>
    <w:p w:rsidR="007E608E" w:rsidRDefault="007E608E" w:rsidP="00702F67">
      <w:pPr>
        <w:spacing w:line="240" w:lineRule="auto"/>
        <w:jc w:val="center"/>
        <w:rPr>
          <w:sz w:val="24"/>
          <w:szCs w:val="24"/>
        </w:rPr>
      </w:pPr>
    </w:p>
    <w:p w:rsidR="007E608E" w:rsidRDefault="007E608E" w:rsidP="00702F67">
      <w:pPr>
        <w:spacing w:line="240" w:lineRule="auto"/>
        <w:jc w:val="center"/>
        <w:rPr>
          <w:sz w:val="24"/>
          <w:szCs w:val="24"/>
        </w:rPr>
      </w:pPr>
    </w:p>
    <w:p w:rsidR="007E608E" w:rsidRDefault="007E608E" w:rsidP="00702F67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п. Пречистое</w:t>
      </w:r>
    </w:p>
    <w:p w:rsidR="007E608E" w:rsidRPr="00702F67" w:rsidRDefault="007E608E" w:rsidP="00702F67">
      <w:pPr>
        <w:spacing w:line="240" w:lineRule="auto"/>
        <w:jc w:val="center"/>
        <w:rPr>
          <w:sz w:val="24"/>
          <w:szCs w:val="24"/>
        </w:rPr>
      </w:pPr>
      <w:smartTag w:uri="urn:schemas-microsoft-com:office:smarttags" w:element="metricconverter">
        <w:smartTagPr>
          <w:attr w:name="ProductID" w:val="2013 г"/>
        </w:smartTagPr>
        <w:r>
          <w:rPr>
            <w:sz w:val="24"/>
            <w:szCs w:val="24"/>
          </w:rPr>
          <w:t>2013 г</w:t>
        </w:r>
      </w:smartTag>
      <w:r>
        <w:rPr>
          <w:sz w:val="24"/>
          <w:szCs w:val="24"/>
        </w:rPr>
        <w:t>.</w:t>
      </w:r>
    </w:p>
    <w:p w:rsidR="007E608E" w:rsidRPr="00702F67" w:rsidRDefault="007E608E" w:rsidP="00702F67">
      <w:pPr>
        <w:spacing w:line="240" w:lineRule="auto"/>
        <w:ind w:firstLine="540"/>
        <w:jc w:val="both"/>
        <w:rPr>
          <w:sz w:val="24"/>
          <w:szCs w:val="24"/>
        </w:rPr>
      </w:pPr>
      <w:r w:rsidRPr="00702F67">
        <w:rPr>
          <w:sz w:val="24"/>
          <w:szCs w:val="24"/>
        </w:rPr>
        <w:t>Тема нашей исследовательской работы по литературе: Баллада А.С Пушкина» Ворон к ворону летит»: перевод народной баллады или самостоятельное произведение?</w:t>
      </w:r>
    </w:p>
    <w:p w:rsidR="007E608E" w:rsidRPr="00702F67" w:rsidRDefault="007E608E" w:rsidP="00702F67">
      <w:pPr>
        <w:spacing w:line="240" w:lineRule="auto"/>
        <w:jc w:val="both"/>
        <w:rPr>
          <w:sz w:val="24"/>
          <w:szCs w:val="24"/>
        </w:rPr>
      </w:pPr>
      <w:r w:rsidRPr="00702F67">
        <w:rPr>
          <w:sz w:val="24"/>
          <w:szCs w:val="24"/>
        </w:rPr>
        <w:t>1)В своей работе мы поставили следующую цель. Выяснить: баллада А.С Пушкина « Ворон к ворону летит»- это перевод народной баллады (русской или шотландской) или самостоятельное произведение?</w:t>
      </w:r>
    </w:p>
    <w:p w:rsidR="007E608E" w:rsidRPr="00702F67" w:rsidRDefault="007E608E" w:rsidP="00702F67">
      <w:pPr>
        <w:spacing w:line="240" w:lineRule="auto"/>
        <w:jc w:val="both"/>
        <w:rPr>
          <w:sz w:val="24"/>
          <w:szCs w:val="24"/>
        </w:rPr>
      </w:pPr>
      <w:r w:rsidRPr="00702F67">
        <w:rPr>
          <w:sz w:val="24"/>
          <w:szCs w:val="24"/>
        </w:rPr>
        <w:t>2)Для реализации цели мы поставили задачи:</w:t>
      </w:r>
    </w:p>
    <w:p w:rsidR="007E608E" w:rsidRPr="00702F67" w:rsidRDefault="007E608E" w:rsidP="00702F67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702F67">
        <w:rPr>
          <w:sz w:val="24"/>
          <w:szCs w:val="24"/>
        </w:rPr>
        <w:t>Познакомиться с текстами баллад;</w:t>
      </w:r>
    </w:p>
    <w:p w:rsidR="007E608E" w:rsidRPr="00702F67" w:rsidRDefault="007E608E" w:rsidP="00702F67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702F67">
        <w:rPr>
          <w:sz w:val="24"/>
          <w:szCs w:val="24"/>
        </w:rPr>
        <w:t>Научиться выразительно читать баллады;</w:t>
      </w:r>
    </w:p>
    <w:p w:rsidR="007E608E" w:rsidRPr="00702F67" w:rsidRDefault="007E608E" w:rsidP="00702F67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702F67">
        <w:rPr>
          <w:sz w:val="24"/>
          <w:szCs w:val="24"/>
        </w:rPr>
        <w:t xml:space="preserve">Выдвинуть гипотезы; </w:t>
      </w:r>
    </w:p>
    <w:p w:rsidR="007E608E" w:rsidRPr="00702F67" w:rsidRDefault="007E608E" w:rsidP="00702F67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702F67">
        <w:rPr>
          <w:sz w:val="24"/>
          <w:szCs w:val="24"/>
        </w:rPr>
        <w:t>Сравнить тексты баллад по критериям;</w:t>
      </w:r>
    </w:p>
    <w:p w:rsidR="007E608E" w:rsidRPr="00702F67" w:rsidRDefault="007E608E" w:rsidP="00702F67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702F67">
        <w:rPr>
          <w:sz w:val="24"/>
          <w:szCs w:val="24"/>
        </w:rPr>
        <w:t>Проанализировать баллады; дать ответ на поставленный нами вопрос;</w:t>
      </w:r>
    </w:p>
    <w:p w:rsidR="007E608E" w:rsidRPr="00702F67" w:rsidRDefault="007E608E" w:rsidP="00702F67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702F67">
        <w:rPr>
          <w:sz w:val="24"/>
          <w:szCs w:val="24"/>
        </w:rPr>
        <w:t>Подтвердить или опровергнуть гипотезу.</w:t>
      </w:r>
    </w:p>
    <w:p w:rsidR="007E608E" w:rsidRPr="00702F67" w:rsidRDefault="007E608E" w:rsidP="00702F67">
      <w:pPr>
        <w:spacing w:line="240" w:lineRule="auto"/>
        <w:jc w:val="both"/>
        <w:rPr>
          <w:sz w:val="24"/>
          <w:szCs w:val="24"/>
        </w:rPr>
      </w:pPr>
      <w:r w:rsidRPr="00702F67">
        <w:rPr>
          <w:sz w:val="24"/>
          <w:szCs w:val="24"/>
        </w:rPr>
        <w:t>3)Приступая к исследованию, мы выдвинули гипотезу: Баллада А. С Пушкина « Ворон к ворону летит»- это перевод народной баллады</w:t>
      </w:r>
    </w:p>
    <w:p w:rsidR="007E608E" w:rsidRPr="00702F67" w:rsidRDefault="007E608E" w:rsidP="00702F67">
      <w:pPr>
        <w:spacing w:line="240" w:lineRule="auto"/>
        <w:jc w:val="both"/>
        <w:rPr>
          <w:sz w:val="24"/>
          <w:szCs w:val="24"/>
        </w:rPr>
      </w:pPr>
      <w:r w:rsidRPr="00702F67">
        <w:rPr>
          <w:sz w:val="24"/>
          <w:szCs w:val="24"/>
        </w:rPr>
        <w:t xml:space="preserve">4)Мы использовали такие методы исследования, как </w:t>
      </w:r>
    </w:p>
    <w:p w:rsidR="007E608E" w:rsidRPr="00702F67" w:rsidRDefault="007E608E" w:rsidP="00702F67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702F67">
        <w:rPr>
          <w:sz w:val="24"/>
          <w:szCs w:val="24"/>
        </w:rPr>
        <w:t>Исследование художественного текста;</w:t>
      </w:r>
    </w:p>
    <w:p w:rsidR="007E608E" w:rsidRPr="00702F67" w:rsidRDefault="007E608E" w:rsidP="00702F67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702F67">
        <w:rPr>
          <w:sz w:val="24"/>
          <w:szCs w:val="24"/>
        </w:rPr>
        <w:t>Критериальное сравнение текстов баллад;</w:t>
      </w:r>
    </w:p>
    <w:p w:rsidR="007E608E" w:rsidRPr="00702F67" w:rsidRDefault="007E608E" w:rsidP="00702F67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702F67">
        <w:rPr>
          <w:sz w:val="24"/>
          <w:szCs w:val="24"/>
        </w:rPr>
        <w:t>Сопоставление;</w:t>
      </w:r>
    </w:p>
    <w:p w:rsidR="007E608E" w:rsidRPr="00702F67" w:rsidRDefault="007E608E" w:rsidP="00702F67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702F67">
        <w:t>Анализ.</w:t>
      </w:r>
    </w:p>
    <w:p w:rsidR="007E608E" w:rsidRPr="00702F67" w:rsidRDefault="007E608E" w:rsidP="00702F67">
      <w:pPr>
        <w:spacing w:line="240" w:lineRule="auto"/>
        <w:jc w:val="both"/>
        <w:rPr>
          <w:sz w:val="24"/>
          <w:szCs w:val="24"/>
        </w:rPr>
      </w:pPr>
      <w:r w:rsidRPr="00702F67">
        <w:rPr>
          <w:sz w:val="24"/>
          <w:szCs w:val="24"/>
        </w:rPr>
        <w:t xml:space="preserve">5)Изучая литературу по теме исследования, мы выясничи, что такое баллада.  </w:t>
      </w:r>
      <w:r w:rsidRPr="00702F67">
        <w:rPr>
          <w:b/>
          <w:bCs/>
          <w:sz w:val="24"/>
          <w:szCs w:val="24"/>
        </w:rPr>
        <w:t>Балла́да</w:t>
      </w:r>
      <w:r w:rsidRPr="00702F67">
        <w:rPr>
          <w:sz w:val="24"/>
          <w:szCs w:val="24"/>
        </w:rPr>
        <w:t xml:space="preserve"> — лиро-эпическое произведение, то есть рассказ, изложенный в поэтической форме, исторического, мифического или героического характера. </w:t>
      </w:r>
    </w:p>
    <w:p w:rsidR="007E608E" w:rsidRPr="00702F67" w:rsidRDefault="007E608E" w:rsidP="00702F67">
      <w:pPr>
        <w:spacing w:line="240" w:lineRule="auto"/>
        <w:jc w:val="both"/>
        <w:rPr>
          <w:sz w:val="24"/>
          <w:szCs w:val="24"/>
        </w:rPr>
      </w:pPr>
      <w:r w:rsidRPr="00702F67">
        <w:rPr>
          <w:sz w:val="24"/>
          <w:szCs w:val="24"/>
        </w:rPr>
        <w:t xml:space="preserve">Сюжет баллады обычно заимствуется из фольклора. </w:t>
      </w:r>
    </w:p>
    <w:p w:rsidR="007E608E" w:rsidRPr="00702F67" w:rsidRDefault="007E608E" w:rsidP="00702F67">
      <w:pPr>
        <w:spacing w:line="240" w:lineRule="auto"/>
        <w:jc w:val="both"/>
        <w:rPr>
          <w:sz w:val="24"/>
          <w:szCs w:val="24"/>
        </w:rPr>
      </w:pPr>
      <w:r w:rsidRPr="00702F67">
        <w:rPr>
          <w:sz w:val="24"/>
          <w:szCs w:val="24"/>
        </w:rPr>
        <w:t xml:space="preserve">Баллады часто кладутся на музыку. </w:t>
      </w:r>
    </w:p>
    <w:p w:rsidR="007E608E" w:rsidRPr="00702F67" w:rsidRDefault="007E608E" w:rsidP="00702F67">
      <w:pPr>
        <w:spacing w:line="240" w:lineRule="auto"/>
        <w:jc w:val="both"/>
        <w:rPr>
          <w:sz w:val="24"/>
          <w:szCs w:val="24"/>
        </w:rPr>
      </w:pPr>
      <w:r w:rsidRPr="00702F67">
        <w:rPr>
          <w:sz w:val="24"/>
          <w:szCs w:val="24"/>
        </w:rPr>
        <w:t xml:space="preserve">(Википедия) </w:t>
      </w:r>
    </w:p>
    <w:p w:rsidR="007E608E" w:rsidRPr="00702F67" w:rsidRDefault="007E608E" w:rsidP="00702F67">
      <w:pPr>
        <w:spacing w:line="240" w:lineRule="auto"/>
        <w:jc w:val="both"/>
        <w:rPr>
          <w:sz w:val="24"/>
          <w:szCs w:val="24"/>
        </w:rPr>
      </w:pPr>
      <w:r w:rsidRPr="00702F67">
        <w:rPr>
          <w:sz w:val="24"/>
          <w:szCs w:val="24"/>
        </w:rPr>
        <w:t xml:space="preserve">6)Из разных источников, мы узнали, что баллады объединяются в циклы. Те баллады, с которыми мы знакомились принадлежат героическим. </w:t>
      </w:r>
    </w:p>
    <w:p w:rsidR="007E608E" w:rsidRPr="00702F67" w:rsidRDefault="007E608E" w:rsidP="00702F67">
      <w:pPr>
        <w:pStyle w:val="ListParagraph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702F67">
        <w:rPr>
          <w:sz w:val="24"/>
          <w:szCs w:val="24"/>
        </w:rPr>
        <w:t xml:space="preserve">О драмах семейной жизни </w:t>
      </w:r>
    </w:p>
    <w:p w:rsidR="007E608E" w:rsidRPr="00702F67" w:rsidRDefault="007E608E" w:rsidP="00702F67">
      <w:pPr>
        <w:pStyle w:val="ListParagraph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702F67">
        <w:rPr>
          <w:sz w:val="24"/>
          <w:szCs w:val="24"/>
        </w:rPr>
        <w:t xml:space="preserve">Исторические </w:t>
      </w:r>
    </w:p>
    <w:p w:rsidR="007E608E" w:rsidRPr="00702F67" w:rsidRDefault="007E608E" w:rsidP="00702F67">
      <w:pPr>
        <w:pStyle w:val="ListParagraph"/>
        <w:numPr>
          <w:ilvl w:val="0"/>
          <w:numId w:val="4"/>
        </w:numPr>
        <w:spacing w:line="240" w:lineRule="auto"/>
        <w:jc w:val="both"/>
        <w:rPr>
          <w:color w:val="FF0000"/>
          <w:sz w:val="24"/>
          <w:szCs w:val="24"/>
        </w:rPr>
      </w:pPr>
      <w:r w:rsidRPr="00702F67">
        <w:rPr>
          <w:color w:val="FF0000"/>
          <w:sz w:val="24"/>
          <w:szCs w:val="24"/>
        </w:rPr>
        <w:t>Героические</w:t>
      </w:r>
    </w:p>
    <w:p w:rsidR="007E608E" w:rsidRPr="00702F67" w:rsidRDefault="007E608E" w:rsidP="00702F67">
      <w:pPr>
        <w:pStyle w:val="ListParagraph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702F67">
        <w:rPr>
          <w:sz w:val="24"/>
          <w:szCs w:val="24"/>
        </w:rPr>
        <w:t xml:space="preserve">Страшные </w:t>
      </w:r>
    </w:p>
    <w:p w:rsidR="007E608E" w:rsidRPr="00702F67" w:rsidRDefault="007E608E" w:rsidP="00702F67">
      <w:pPr>
        <w:pStyle w:val="ListParagraph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702F67">
        <w:rPr>
          <w:sz w:val="24"/>
          <w:szCs w:val="24"/>
        </w:rPr>
        <w:t xml:space="preserve">Любовные </w:t>
      </w:r>
    </w:p>
    <w:p w:rsidR="007E608E" w:rsidRPr="00702F67" w:rsidRDefault="007E608E" w:rsidP="00702F67">
      <w:pPr>
        <w:pStyle w:val="ListParagraph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702F67">
        <w:rPr>
          <w:sz w:val="24"/>
          <w:szCs w:val="24"/>
        </w:rPr>
        <w:t xml:space="preserve">О татарском полоне </w:t>
      </w:r>
    </w:p>
    <w:p w:rsidR="007E608E" w:rsidRPr="00702F67" w:rsidRDefault="007E608E" w:rsidP="00702F67">
      <w:pPr>
        <w:pStyle w:val="ListParagraph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702F67">
        <w:rPr>
          <w:sz w:val="24"/>
          <w:szCs w:val="24"/>
        </w:rPr>
        <w:t>О добром молодце</w:t>
      </w:r>
    </w:p>
    <w:p w:rsidR="007E608E" w:rsidRPr="00702F67" w:rsidRDefault="007E608E" w:rsidP="00702F67">
      <w:pPr>
        <w:pStyle w:val="ListParagraph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702F67">
        <w:rPr>
          <w:sz w:val="24"/>
          <w:szCs w:val="24"/>
        </w:rPr>
        <w:t xml:space="preserve">Семейно-бытовые </w:t>
      </w:r>
    </w:p>
    <w:p w:rsidR="007E608E" w:rsidRPr="00702F67" w:rsidRDefault="007E608E" w:rsidP="00702F67">
      <w:pPr>
        <w:pStyle w:val="ListParagraph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702F67">
        <w:rPr>
          <w:sz w:val="24"/>
          <w:szCs w:val="24"/>
        </w:rPr>
        <w:t>Волшебные</w:t>
      </w:r>
    </w:p>
    <w:p w:rsidR="007E608E" w:rsidRPr="00702F67" w:rsidRDefault="007E608E" w:rsidP="00702F67">
      <w:pPr>
        <w:pStyle w:val="ListParagraph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702F67">
        <w:rPr>
          <w:sz w:val="24"/>
          <w:szCs w:val="24"/>
        </w:rPr>
        <w:t xml:space="preserve">Трагические </w:t>
      </w:r>
    </w:p>
    <w:p w:rsidR="007E608E" w:rsidRPr="00702F67" w:rsidRDefault="007E608E" w:rsidP="00702F67">
      <w:pPr>
        <w:pStyle w:val="ListParagraph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702F67">
        <w:rPr>
          <w:sz w:val="24"/>
          <w:szCs w:val="24"/>
        </w:rPr>
        <w:t xml:space="preserve">Разбойничьи </w:t>
      </w:r>
    </w:p>
    <w:p w:rsidR="007E608E" w:rsidRPr="00702F67" w:rsidRDefault="007E608E" w:rsidP="00702F67">
      <w:pPr>
        <w:pStyle w:val="ListParagraph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702F67">
        <w:rPr>
          <w:sz w:val="24"/>
          <w:szCs w:val="24"/>
        </w:rPr>
        <w:t xml:space="preserve">О любовных драмах </w:t>
      </w:r>
    </w:p>
    <w:p w:rsidR="007E608E" w:rsidRPr="00702F67" w:rsidRDefault="007E608E" w:rsidP="00702F67">
      <w:pPr>
        <w:pStyle w:val="ListParagraph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702F67">
        <w:t>Комические</w:t>
      </w:r>
    </w:p>
    <w:p w:rsidR="007E608E" w:rsidRPr="00702F67" w:rsidRDefault="007E608E" w:rsidP="00702F67">
      <w:pPr>
        <w:spacing w:line="240" w:lineRule="auto"/>
        <w:jc w:val="both"/>
        <w:rPr>
          <w:sz w:val="24"/>
          <w:szCs w:val="24"/>
        </w:rPr>
      </w:pPr>
      <w:r w:rsidRPr="00702F67">
        <w:rPr>
          <w:sz w:val="24"/>
          <w:szCs w:val="24"/>
        </w:rPr>
        <w:t xml:space="preserve">7) Мы выяснили, что литературная баллада создаётся одним конкретным автором, поэтом. </w:t>
      </w:r>
    </w:p>
    <w:p w:rsidR="007E608E" w:rsidRPr="00702F67" w:rsidRDefault="007E608E" w:rsidP="00702F67">
      <w:pPr>
        <w:spacing w:line="240" w:lineRule="auto"/>
        <w:jc w:val="both"/>
        <w:rPr>
          <w:sz w:val="24"/>
          <w:szCs w:val="24"/>
        </w:rPr>
      </w:pPr>
      <w:r w:rsidRPr="00702F67">
        <w:rPr>
          <w:sz w:val="24"/>
          <w:szCs w:val="24"/>
        </w:rPr>
        <w:t xml:space="preserve">Для литературной баллады характерен такой приём, как </w:t>
      </w:r>
      <w:r w:rsidRPr="00702F67">
        <w:rPr>
          <w:b/>
          <w:bCs/>
          <w:sz w:val="24"/>
          <w:szCs w:val="24"/>
        </w:rPr>
        <w:t>аллитерация</w:t>
      </w:r>
      <w:r w:rsidRPr="00702F67">
        <w:rPr>
          <w:sz w:val="24"/>
          <w:szCs w:val="24"/>
        </w:rPr>
        <w:t>… В балладе А.С. Пушкина тоже использована аллитерация. Сочетание звуков В, Р, Н и их повторение создает эффект карканья.</w:t>
      </w:r>
    </w:p>
    <w:p w:rsidR="007E608E" w:rsidRPr="00702F67" w:rsidRDefault="007E608E" w:rsidP="00702F67">
      <w:pPr>
        <w:spacing w:line="240" w:lineRule="auto"/>
        <w:jc w:val="both"/>
        <w:rPr>
          <w:sz w:val="24"/>
          <w:szCs w:val="24"/>
        </w:rPr>
      </w:pPr>
      <w:r w:rsidRPr="00702F67">
        <w:rPr>
          <w:sz w:val="24"/>
          <w:szCs w:val="24"/>
        </w:rPr>
        <w:t xml:space="preserve">8) Из источников по этой тебе мы выяснили: Ворон издревле был одним из самых распространенных героев мифов и фольклорных произведений. </w:t>
      </w:r>
    </w:p>
    <w:p w:rsidR="007E608E" w:rsidRPr="00702F67" w:rsidRDefault="007E608E" w:rsidP="00702F67">
      <w:pPr>
        <w:spacing w:line="240" w:lineRule="auto"/>
        <w:jc w:val="both"/>
        <w:rPr>
          <w:sz w:val="24"/>
          <w:szCs w:val="24"/>
        </w:rPr>
      </w:pPr>
      <w:r w:rsidRPr="00702F67">
        <w:rPr>
          <w:sz w:val="24"/>
          <w:szCs w:val="24"/>
        </w:rPr>
        <w:t xml:space="preserve">Образ ворона чрезвычайно популярен в литературе. Прежде всего привлекает его черный цвет. </w:t>
      </w:r>
    </w:p>
    <w:p w:rsidR="007E608E" w:rsidRPr="00702F67" w:rsidRDefault="007E608E" w:rsidP="00702F67">
      <w:pPr>
        <w:spacing w:line="240" w:lineRule="auto"/>
        <w:jc w:val="both"/>
        <w:rPr>
          <w:sz w:val="24"/>
          <w:szCs w:val="24"/>
        </w:rPr>
      </w:pPr>
      <w:r w:rsidRPr="00702F67">
        <w:rPr>
          <w:sz w:val="24"/>
          <w:szCs w:val="24"/>
        </w:rPr>
        <w:t xml:space="preserve"> Ворон - вещая птица, его предсказаний боятся, так как он предвещает несчастье, войны. </w:t>
      </w:r>
    </w:p>
    <w:p w:rsidR="007E608E" w:rsidRPr="00702F67" w:rsidRDefault="007E608E" w:rsidP="00702F67">
      <w:pPr>
        <w:spacing w:line="240" w:lineRule="auto"/>
        <w:jc w:val="both"/>
        <w:rPr>
          <w:sz w:val="24"/>
          <w:szCs w:val="24"/>
        </w:rPr>
      </w:pPr>
      <w:r w:rsidRPr="00702F67">
        <w:rPr>
          <w:sz w:val="24"/>
          <w:szCs w:val="24"/>
        </w:rPr>
        <w:t xml:space="preserve">Ворон – долгожитель, может прожить до 300 </w:t>
      </w:r>
    </w:p>
    <w:p w:rsidR="007E608E" w:rsidRPr="00702F67" w:rsidRDefault="007E608E" w:rsidP="00702F67">
      <w:pPr>
        <w:spacing w:line="240" w:lineRule="auto"/>
        <w:jc w:val="both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702F67">
        <w:rPr>
          <w:sz w:val="24"/>
          <w:szCs w:val="24"/>
        </w:rPr>
        <w:t>9)В ходе исследования, мы выработали критерии сравнения народной баллады шотландской баллады, русской песни и баллады А. С . Пушкина:</w:t>
      </w:r>
      <w:r w:rsidRPr="00702F67">
        <w:rPr>
          <w:rFonts w:ascii="Tahoma" w:hAnsi="Tahoma" w:cs="Tahoma"/>
          <w:color w:val="000000"/>
          <w:sz w:val="24"/>
          <w:szCs w:val="24"/>
          <w:lang w:eastAsia="ru-RU"/>
        </w:rPr>
        <w:t xml:space="preserve"> </w:t>
      </w:r>
    </w:p>
    <w:p w:rsidR="007E608E" w:rsidRPr="00702F67" w:rsidRDefault="007E608E" w:rsidP="00702F67">
      <w:pPr>
        <w:pStyle w:val="ListParagraph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702F67">
        <w:rPr>
          <w:sz w:val="24"/>
          <w:szCs w:val="24"/>
        </w:rPr>
        <w:t xml:space="preserve">Герои-птицы, изображённые в каждом тексте </w:t>
      </w:r>
    </w:p>
    <w:p w:rsidR="007E608E" w:rsidRPr="00702F67" w:rsidRDefault="007E608E" w:rsidP="00702F67">
      <w:pPr>
        <w:pStyle w:val="ListParagraph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702F67">
        <w:rPr>
          <w:sz w:val="24"/>
          <w:szCs w:val="24"/>
        </w:rPr>
        <w:t>Какие ещё герои участвуют в событиях</w:t>
      </w:r>
    </w:p>
    <w:p w:rsidR="007E608E" w:rsidRPr="00702F67" w:rsidRDefault="007E608E" w:rsidP="00702F67">
      <w:pPr>
        <w:pStyle w:val="ListParagraph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702F67">
        <w:rPr>
          <w:sz w:val="24"/>
          <w:szCs w:val="24"/>
        </w:rPr>
        <w:t>Как называют убитого</w:t>
      </w:r>
    </w:p>
    <w:p w:rsidR="007E608E" w:rsidRPr="00702F67" w:rsidRDefault="007E608E" w:rsidP="00702F67">
      <w:pPr>
        <w:pStyle w:val="ListParagraph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702F67">
        <w:rPr>
          <w:sz w:val="24"/>
          <w:szCs w:val="24"/>
        </w:rPr>
        <w:t>Присутствует ли героиня, как названа</w:t>
      </w:r>
    </w:p>
    <w:p w:rsidR="007E608E" w:rsidRPr="00702F67" w:rsidRDefault="007E608E" w:rsidP="00702F67">
      <w:pPr>
        <w:pStyle w:val="ListParagraph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702F67">
        <w:rPr>
          <w:sz w:val="24"/>
          <w:szCs w:val="24"/>
        </w:rPr>
        <w:t>Как названо то место, где лежит убитый</w:t>
      </w:r>
    </w:p>
    <w:p w:rsidR="007E608E" w:rsidRPr="00702F67" w:rsidRDefault="007E608E" w:rsidP="00702F67">
      <w:pPr>
        <w:pStyle w:val="ListParagraph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702F67">
        <w:rPr>
          <w:sz w:val="24"/>
          <w:szCs w:val="24"/>
        </w:rPr>
        <w:t>В каких балладах есть диалог</w:t>
      </w:r>
    </w:p>
    <w:p w:rsidR="007E608E" w:rsidRPr="00702F67" w:rsidRDefault="007E608E" w:rsidP="00702F67">
      <w:pPr>
        <w:pStyle w:val="ListParagraph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702F67">
        <w:rPr>
          <w:sz w:val="24"/>
          <w:szCs w:val="24"/>
        </w:rPr>
        <w:t xml:space="preserve">Какие эпитеты используются в каждом тексте </w:t>
      </w:r>
    </w:p>
    <w:p w:rsidR="007E608E" w:rsidRPr="00702F67" w:rsidRDefault="007E608E" w:rsidP="00702F67">
      <w:pPr>
        <w:pStyle w:val="ListParagraph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702F67">
        <w:rPr>
          <w:sz w:val="24"/>
          <w:szCs w:val="24"/>
        </w:rPr>
        <w:t xml:space="preserve">Каким настроением проникнута каждая баллада </w:t>
      </w:r>
    </w:p>
    <w:p w:rsidR="007E608E" w:rsidRPr="00702F67" w:rsidRDefault="007E608E" w:rsidP="00702F67">
      <w:pPr>
        <w:pStyle w:val="ListParagraph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702F67">
        <w:rPr>
          <w:sz w:val="24"/>
          <w:szCs w:val="24"/>
        </w:rPr>
        <w:t>Каковы тема и идея каждой баллады</w:t>
      </w:r>
    </w:p>
    <w:p w:rsidR="007E608E" w:rsidRPr="00702F67" w:rsidRDefault="007E608E" w:rsidP="00702F67">
      <w:pPr>
        <w:spacing w:line="240" w:lineRule="auto"/>
        <w:jc w:val="both"/>
        <w:rPr>
          <w:sz w:val="24"/>
          <w:szCs w:val="24"/>
        </w:rPr>
      </w:pPr>
    </w:p>
    <w:p w:rsidR="007E608E" w:rsidRPr="00702F67" w:rsidRDefault="007E608E" w:rsidP="00702F67">
      <w:pPr>
        <w:spacing w:line="240" w:lineRule="auto"/>
        <w:jc w:val="both"/>
        <w:rPr>
          <w:sz w:val="24"/>
          <w:szCs w:val="24"/>
        </w:rPr>
      </w:pPr>
    </w:p>
    <w:p w:rsidR="007E608E" w:rsidRPr="00702F67" w:rsidRDefault="007E608E" w:rsidP="00702F67">
      <w:pPr>
        <w:spacing w:line="240" w:lineRule="auto"/>
        <w:jc w:val="both"/>
        <w:rPr>
          <w:sz w:val="24"/>
          <w:szCs w:val="24"/>
        </w:rPr>
      </w:pPr>
      <w:r w:rsidRPr="00702F67">
        <w:rPr>
          <w:sz w:val="24"/>
          <w:szCs w:val="24"/>
        </w:rPr>
        <w:t>10) Мы выяснили, какие герои-птицы, изображены в каждом тексте.</w:t>
      </w:r>
    </w:p>
    <w:p w:rsidR="007E608E" w:rsidRPr="00702F67" w:rsidRDefault="007E608E" w:rsidP="00702F67">
      <w:pPr>
        <w:spacing w:line="240" w:lineRule="auto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-442"/>
        <w:tblW w:w="9816" w:type="dxa"/>
        <w:tblCellSpacing w:w="0" w:type="dxa"/>
        <w:tblCellMar>
          <w:left w:w="0" w:type="dxa"/>
          <w:right w:w="0" w:type="dxa"/>
        </w:tblCellMar>
        <w:tblLook w:val="00A0"/>
      </w:tblPr>
      <w:tblGrid>
        <w:gridCol w:w="3435"/>
        <w:gridCol w:w="3104"/>
        <w:gridCol w:w="3277"/>
      </w:tblGrid>
      <w:tr w:rsidR="007E608E" w:rsidRPr="00702F67" w:rsidTr="00AD33C9">
        <w:trPr>
          <w:trHeight w:val="920"/>
          <w:tblCellSpacing w:w="0" w:type="dxa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08E" w:rsidRPr="00702F67" w:rsidRDefault="007E608E" w:rsidP="00702F6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02F67">
              <w:rPr>
                <w:b/>
                <w:bCs/>
                <w:sz w:val="24"/>
                <w:szCs w:val="24"/>
              </w:rPr>
              <w:t xml:space="preserve">Шотландская </w:t>
            </w:r>
          </w:p>
          <w:p w:rsidR="007E608E" w:rsidRPr="00702F67" w:rsidRDefault="007E608E" w:rsidP="00702F6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02F67">
              <w:rPr>
                <w:b/>
                <w:bCs/>
                <w:sz w:val="24"/>
                <w:szCs w:val="24"/>
              </w:rPr>
              <w:t xml:space="preserve">народная баллада 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08E" w:rsidRPr="00702F67" w:rsidRDefault="007E608E" w:rsidP="00702F6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02F67">
              <w:rPr>
                <w:b/>
                <w:bCs/>
                <w:sz w:val="24"/>
                <w:szCs w:val="24"/>
              </w:rPr>
              <w:t>Русская песня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08E" w:rsidRPr="00702F67" w:rsidRDefault="007E608E" w:rsidP="00702F6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02F67">
              <w:rPr>
                <w:b/>
                <w:bCs/>
                <w:sz w:val="24"/>
                <w:szCs w:val="24"/>
              </w:rPr>
              <w:t xml:space="preserve">Баллада </w:t>
            </w:r>
          </w:p>
          <w:p w:rsidR="007E608E" w:rsidRPr="00702F67" w:rsidRDefault="007E608E" w:rsidP="00702F6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02F67">
              <w:rPr>
                <w:b/>
                <w:bCs/>
                <w:sz w:val="24"/>
                <w:szCs w:val="24"/>
              </w:rPr>
              <w:t>А.С. Пушкина</w:t>
            </w:r>
          </w:p>
        </w:tc>
      </w:tr>
      <w:tr w:rsidR="007E608E" w:rsidRPr="00702F67" w:rsidTr="00AD33C9">
        <w:trPr>
          <w:trHeight w:val="2904"/>
          <w:tblCellSpacing w:w="0" w:type="dxa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08E" w:rsidRPr="00702F67" w:rsidRDefault="007E608E" w:rsidP="00702F6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02F67">
              <w:rPr>
                <w:sz w:val="24"/>
                <w:szCs w:val="24"/>
              </w:rPr>
              <w:t>1)«</w:t>
            </w:r>
            <w:r w:rsidRPr="00702F67">
              <w:rPr>
                <w:b/>
                <w:bCs/>
                <w:sz w:val="24"/>
                <w:szCs w:val="24"/>
              </w:rPr>
              <w:t>Подруге ворон</w:t>
            </w:r>
            <w:r w:rsidRPr="00702F67">
              <w:rPr>
                <w:sz w:val="24"/>
                <w:szCs w:val="24"/>
              </w:rPr>
              <w:t xml:space="preserve"> говорил» </w:t>
            </w:r>
          </w:p>
          <w:p w:rsidR="007E608E" w:rsidRPr="00702F67" w:rsidRDefault="007E608E" w:rsidP="00702F6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02F67">
              <w:rPr>
                <w:sz w:val="24"/>
                <w:szCs w:val="24"/>
              </w:rPr>
              <w:t xml:space="preserve"> 2) «И знают, что он там лежит лишь </w:t>
            </w:r>
            <w:r w:rsidRPr="00702F67">
              <w:rPr>
                <w:b/>
                <w:bCs/>
                <w:sz w:val="24"/>
                <w:szCs w:val="24"/>
              </w:rPr>
              <w:t xml:space="preserve">сокол </w:t>
            </w:r>
            <w:r w:rsidRPr="00702F67">
              <w:rPr>
                <w:sz w:val="24"/>
                <w:szCs w:val="24"/>
              </w:rPr>
              <w:t>рыцаря …»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08E" w:rsidRPr="00702F67" w:rsidRDefault="007E608E" w:rsidP="00702F6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02F67">
              <w:rPr>
                <w:sz w:val="24"/>
                <w:szCs w:val="24"/>
              </w:rPr>
              <w:t xml:space="preserve">1)«Как сидит тут </w:t>
            </w:r>
            <w:r w:rsidRPr="00702F67">
              <w:rPr>
                <w:b/>
                <w:bCs/>
                <w:sz w:val="24"/>
                <w:szCs w:val="24"/>
              </w:rPr>
              <w:t>млад сизой орёл</w:t>
            </w:r>
            <w:r w:rsidRPr="00702F67">
              <w:rPr>
                <w:sz w:val="24"/>
                <w:szCs w:val="24"/>
              </w:rPr>
              <w:t xml:space="preserve">» </w:t>
            </w:r>
          </w:p>
          <w:p w:rsidR="007E608E" w:rsidRPr="00702F67" w:rsidRDefault="007E608E" w:rsidP="00702F6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02F67">
              <w:rPr>
                <w:sz w:val="24"/>
                <w:szCs w:val="24"/>
              </w:rPr>
              <w:t xml:space="preserve"> 2) «Во когтях держит </w:t>
            </w:r>
            <w:r w:rsidRPr="00702F67">
              <w:rPr>
                <w:b/>
                <w:bCs/>
                <w:sz w:val="24"/>
                <w:szCs w:val="24"/>
              </w:rPr>
              <w:t>чёрна ворона</w:t>
            </w:r>
            <w:r w:rsidRPr="00702F67">
              <w:rPr>
                <w:sz w:val="24"/>
                <w:szCs w:val="24"/>
              </w:rPr>
              <w:t>»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08E" w:rsidRPr="00702F67" w:rsidRDefault="007E608E" w:rsidP="00702F67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702F67">
              <w:rPr>
                <w:sz w:val="24"/>
                <w:szCs w:val="24"/>
              </w:rPr>
              <w:t>«</w:t>
            </w:r>
            <w:r w:rsidRPr="00702F67">
              <w:rPr>
                <w:b/>
                <w:bCs/>
                <w:sz w:val="24"/>
                <w:szCs w:val="24"/>
              </w:rPr>
              <w:t>Ворон</w:t>
            </w:r>
            <w:r w:rsidRPr="00702F67">
              <w:rPr>
                <w:sz w:val="24"/>
                <w:szCs w:val="24"/>
              </w:rPr>
              <w:t xml:space="preserve"> к </w:t>
            </w:r>
            <w:r w:rsidRPr="00702F67">
              <w:rPr>
                <w:b/>
                <w:bCs/>
                <w:sz w:val="24"/>
                <w:szCs w:val="24"/>
              </w:rPr>
              <w:t>ворону</w:t>
            </w:r>
            <w:r w:rsidRPr="00702F67">
              <w:rPr>
                <w:sz w:val="24"/>
                <w:szCs w:val="24"/>
              </w:rPr>
              <w:t xml:space="preserve"> летит» </w:t>
            </w:r>
          </w:p>
          <w:p w:rsidR="007E608E" w:rsidRPr="00702F67" w:rsidRDefault="007E608E" w:rsidP="00702F67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702F67">
              <w:rPr>
                <w:sz w:val="24"/>
                <w:szCs w:val="24"/>
              </w:rPr>
              <w:t xml:space="preserve">«Знает </w:t>
            </w:r>
            <w:r w:rsidRPr="00702F67">
              <w:rPr>
                <w:b/>
                <w:bCs/>
                <w:sz w:val="24"/>
                <w:szCs w:val="24"/>
              </w:rPr>
              <w:t>сокол</w:t>
            </w:r>
            <w:r w:rsidRPr="00702F67">
              <w:rPr>
                <w:sz w:val="24"/>
                <w:szCs w:val="24"/>
              </w:rPr>
              <w:t xml:space="preserve"> лишь его»</w:t>
            </w:r>
          </w:p>
        </w:tc>
      </w:tr>
    </w:tbl>
    <w:p w:rsidR="007E608E" w:rsidRPr="00702F67" w:rsidRDefault="007E608E" w:rsidP="00702F67">
      <w:pPr>
        <w:spacing w:line="240" w:lineRule="auto"/>
        <w:jc w:val="both"/>
        <w:rPr>
          <w:sz w:val="24"/>
          <w:szCs w:val="24"/>
        </w:rPr>
      </w:pPr>
    </w:p>
    <w:p w:rsidR="007E608E" w:rsidRPr="00702F67" w:rsidRDefault="007E608E" w:rsidP="00702F67">
      <w:pPr>
        <w:spacing w:line="240" w:lineRule="auto"/>
        <w:jc w:val="both"/>
        <w:rPr>
          <w:sz w:val="24"/>
          <w:szCs w:val="24"/>
        </w:rPr>
      </w:pPr>
      <w:r w:rsidRPr="00702F67">
        <w:rPr>
          <w:sz w:val="24"/>
          <w:szCs w:val="24"/>
        </w:rPr>
        <w:t>11) Мы задались вопросом, какие еще герои участвуют в событиях</w:t>
      </w:r>
    </w:p>
    <w:tbl>
      <w:tblPr>
        <w:tblW w:w="9428" w:type="dxa"/>
        <w:tblCellSpacing w:w="0" w:type="dxa"/>
        <w:tblCellMar>
          <w:left w:w="0" w:type="dxa"/>
          <w:right w:w="0" w:type="dxa"/>
        </w:tblCellMar>
        <w:tblLook w:val="00A0"/>
      </w:tblPr>
      <w:tblGrid>
        <w:gridCol w:w="3105"/>
        <w:gridCol w:w="3242"/>
        <w:gridCol w:w="3081"/>
      </w:tblGrid>
      <w:tr w:rsidR="007E608E" w:rsidRPr="00702F67" w:rsidTr="00AD33C9">
        <w:trPr>
          <w:trHeight w:val="652"/>
          <w:tblCellSpacing w:w="0" w:type="dxa"/>
        </w:trPr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08E" w:rsidRPr="00702F67" w:rsidRDefault="007E608E" w:rsidP="00702F6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02F67">
              <w:rPr>
                <w:b/>
                <w:bCs/>
                <w:sz w:val="24"/>
                <w:szCs w:val="24"/>
              </w:rPr>
              <w:t xml:space="preserve">Шотландская </w:t>
            </w:r>
          </w:p>
          <w:p w:rsidR="007E608E" w:rsidRPr="00702F67" w:rsidRDefault="007E608E" w:rsidP="00702F6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02F67">
              <w:rPr>
                <w:b/>
                <w:bCs/>
                <w:sz w:val="24"/>
                <w:szCs w:val="24"/>
              </w:rPr>
              <w:t xml:space="preserve">народная баллада 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08E" w:rsidRPr="00702F67" w:rsidRDefault="007E608E" w:rsidP="00702F6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02F67">
              <w:rPr>
                <w:b/>
                <w:bCs/>
                <w:sz w:val="24"/>
                <w:szCs w:val="24"/>
              </w:rPr>
              <w:t>Русская песня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08E" w:rsidRPr="00702F67" w:rsidRDefault="007E608E" w:rsidP="00702F6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02F67">
              <w:rPr>
                <w:b/>
                <w:bCs/>
                <w:sz w:val="24"/>
                <w:szCs w:val="24"/>
              </w:rPr>
              <w:t xml:space="preserve">Баллада </w:t>
            </w:r>
          </w:p>
          <w:p w:rsidR="007E608E" w:rsidRPr="00702F67" w:rsidRDefault="007E608E" w:rsidP="00702F6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02F67">
              <w:rPr>
                <w:b/>
                <w:bCs/>
                <w:sz w:val="24"/>
                <w:szCs w:val="24"/>
              </w:rPr>
              <w:t>А.С. Пушкина</w:t>
            </w:r>
          </w:p>
        </w:tc>
      </w:tr>
      <w:tr w:rsidR="007E608E" w:rsidRPr="00702F67" w:rsidTr="00AD33C9">
        <w:trPr>
          <w:trHeight w:val="2041"/>
          <w:tblCellSpacing w:w="0" w:type="dxa"/>
        </w:trPr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08E" w:rsidRPr="00702F67" w:rsidRDefault="007E608E" w:rsidP="00702F67">
            <w:pPr>
              <w:numPr>
                <w:ilvl w:val="0"/>
                <w:numId w:val="16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702F67">
              <w:rPr>
                <w:sz w:val="24"/>
                <w:szCs w:val="24"/>
              </w:rPr>
              <w:t>«</w:t>
            </w:r>
            <w:r w:rsidRPr="00702F67">
              <w:rPr>
                <w:b/>
                <w:bCs/>
                <w:sz w:val="24"/>
                <w:szCs w:val="24"/>
              </w:rPr>
              <w:t>Я</w:t>
            </w:r>
            <w:r w:rsidRPr="00702F67">
              <w:rPr>
                <w:sz w:val="24"/>
                <w:szCs w:val="24"/>
              </w:rPr>
              <w:t xml:space="preserve"> слышал, в роще у могил» </w:t>
            </w:r>
          </w:p>
          <w:p w:rsidR="007E608E" w:rsidRPr="00702F67" w:rsidRDefault="007E608E" w:rsidP="00702F67">
            <w:pPr>
              <w:numPr>
                <w:ilvl w:val="0"/>
                <w:numId w:val="16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702F67">
              <w:rPr>
                <w:sz w:val="24"/>
                <w:szCs w:val="24"/>
              </w:rPr>
              <w:t xml:space="preserve">«Лишь </w:t>
            </w:r>
            <w:r w:rsidRPr="00702F67">
              <w:rPr>
                <w:b/>
                <w:bCs/>
                <w:sz w:val="24"/>
                <w:szCs w:val="24"/>
              </w:rPr>
              <w:t>сокол</w:t>
            </w:r>
            <w:r w:rsidRPr="00702F67">
              <w:rPr>
                <w:sz w:val="24"/>
                <w:szCs w:val="24"/>
              </w:rPr>
              <w:t xml:space="preserve"> рыцаря, да пёс» </w:t>
            </w:r>
          </w:p>
          <w:p w:rsidR="007E608E" w:rsidRPr="00702F67" w:rsidRDefault="007E608E" w:rsidP="00702F67">
            <w:pPr>
              <w:numPr>
                <w:ilvl w:val="0"/>
                <w:numId w:val="16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702F67">
              <w:rPr>
                <w:sz w:val="24"/>
                <w:szCs w:val="24"/>
              </w:rPr>
              <w:t xml:space="preserve">«Да </w:t>
            </w:r>
            <w:r w:rsidRPr="00702F67">
              <w:rPr>
                <w:b/>
                <w:bCs/>
                <w:sz w:val="24"/>
                <w:szCs w:val="24"/>
              </w:rPr>
              <w:t>леди</w:t>
            </w:r>
            <w:r w:rsidRPr="00702F67">
              <w:rPr>
                <w:sz w:val="24"/>
                <w:szCs w:val="24"/>
              </w:rPr>
              <w:t>, краше алых роз»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08E" w:rsidRPr="00702F67" w:rsidRDefault="007E608E" w:rsidP="00702F67">
            <w:pPr>
              <w:numPr>
                <w:ilvl w:val="0"/>
                <w:numId w:val="16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702F67">
              <w:rPr>
                <w:sz w:val="24"/>
                <w:szCs w:val="24"/>
              </w:rPr>
              <w:t xml:space="preserve">«Ах ты, </w:t>
            </w:r>
            <w:r w:rsidRPr="00702F67">
              <w:rPr>
                <w:b/>
                <w:bCs/>
                <w:sz w:val="24"/>
                <w:szCs w:val="24"/>
              </w:rPr>
              <w:t>поле</w:t>
            </w:r>
            <w:r w:rsidRPr="00702F67">
              <w:rPr>
                <w:sz w:val="24"/>
                <w:szCs w:val="24"/>
              </w:rPr>
              <w:t xml:space="preserve"> мое, </w:t>
            </w:r>
            <w:r w:rsidRPr="00702F67">
              <w:rPr>
                <w:b/>
                <w:bCs/>
                <w:sz w:val="24"/>
                <w:szCs w:val="24"/>
              </w:rPr>
              <w:t>поле</w:t>
            </w:r>
            <w:r w:rsidRPr="00702F67">
              <w:rPr>
                <w:sz w:val="24"/>
                <w:szCs w:val="24"/>
              </w:rPr>
              <w:t xml:space="preserve"> чистое» </w:t>
            </w:r>
          </w:p>
          <w:p w:rsidR="007E608E" w:rsidRPr="00702F67" w:rsidRDefault="007E608E" w:rsidP="00702F67">
            <w:pPr>
              <w:numPr>
                <w:ilvl w:val="0"/>
                <w:numId w:val="16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702F67">
              <w:rPr>
                <w:sz w:val="24"/>
                <w:szCs w:val="24"/>
              </w:rPr>
              <w:t xml:space="preserve">«Выростал тут част </w:t>
            </w:r>
            <w:r w:rsidRPr="00702F67">
              <w:rPr>
                <w:b/>
                <w:bCs/>
                <w:sz w:val="24"/>
                <w:szCs w:val="24"/>
              </w:rPr>
              <w:t>ракитов куст</w:t>
            </w:r>
            <w:r w:rsidRPr="00702F67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08E" w:rsidRPr="00702F67" w:rsidRDefault="007E608E" w:rsidP="00702F67">
            <w:pPr>
              <w:numPr>
                <w:ilvl w:val="0"/>
                <w:numId w:val="16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702F67">
              <w:rPr>
                <w:sz w:val="24"/>
                <w:szCs w:val="24"/>
              </w:rPr>
              <w:t xml:space="preserve">«Да </w:t>
            </w:r>
            <w:r w:rsidRPr="00702F67">
              <w:rPr>
                <w:b/>
                <w:bCs/>
                <w:sz w:val="24"/>
                <w:szCs w:val="24"/>
              </w:rPr>
              <w:t>кобылка вороная</w:t>
            </w:r>
            <w:r w:rsidRPr="00702F67">
              <w:rPr>
                <w:sz w:val="24"/>
                <w:szCs w:val="24"/>
              </w:rPr>
              <w:t xml:space="preserve">, да </w:t>
            </w:r>
            <w:r w:rsidRPr="00702F67">
              <w:rPr>
                <w:b/>
                <w:bCs/>
                <w:sz w:val="24"/>
                <w:szCs w:val="24"/>
              </w:rPr>
              <w:t>хозяйка молодая</w:t>
            </w:r>
            <w:r w:rsidRPr="00702F67">
              <w:rPr>
                <w:sz w:val="24"/>
                <w:szCs w:val="24"/>
              </w:rPr>
              <w:t xml:space="preserve">» </w:t>
            </w:r>
          </w:p>
        </w:tc>
      </w:tr>
    </w:tbl>
    <w:p w:rsidR="007E608E" w:rsidRPr="00702F67" w:rsidRDefault="007E608E" w:rsidP="00702F67">
      <w:pPr>
        <w:spacing w:line="240" w:lineRule="auto"/>
        <w:jc w:val="both"/>
        <w:rPr>
          <w:sz w:val="24"/>
          <w:szCs w:val="24"/>
        </w:rPr>
      </w:pPr>
    </w:p>
    <w:p w:rsidR="007E608E" w:rsidRPr="00702F67" w:rsidRDefault="007E608E" w:rsidP="00702F67">
      <w:pPr>
        <w:spacing w:line="240" w:lineRule="auto"/>
        <w:jc w:val="both"/>
        <w:rPr>
          <w:sz w:val="24"/>
          <w:szCs w:val="24"/>
        </w:rPr>
      </w:pPr>
      <w:r w:rsidRPr="00702F67">
        <w:rPr>
          <w:sz w:val="24"/>
          <w:szCs w:val="24"/>
        </w:rPr>
        <w:t>12)Нам было интересно узнать, как называют убитого в каждой балладе</w:t>
      </w:r>
    </w:p>
    <w:tbl>
      <w:tblPr>
        <w:tblW w:w="8510" w:type="dxa"/>
        <w:tblCellSpacing w:w="0" w:type="dxa"/>
        <w:tblCellMar>
          <w:left w:w="0" w:type="dxa"/>
          <w:right w:w="0" w:type="dxa"/>
        </w:tblCellMar>
        <w:tblLook w:val="00A0"/>
      </w:tblPr>
      <w:tblGrid>
        <w:gridCol w:w="2787"/>
        <w:gridCol w:w="2738"/>
        <w:gridCol w:w="2985"/>
      </w:tblGrid>
      <w:tr w:rsidR="007E608E" w:rsidRPr="00702F67" w:rsidTr="00AD33C9">
        <w:trPr>
          <w:trHeight w:val="706"/>
          <w:tblCellSpacing w:w="0" w:type="dxa"/>
        </w:trPr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08E" w:rsidRPr="00702F67" w:rsidRDefault="007E608E" w:rsidP="00702F6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02F67">
              <w:rPr>
                <w:b/>
                <w:bCs/>
                <w:sz w:val="24"/>
                <w:szCs w:val="24"/>
              </w:rPr>
              <w:t xml:space="preserve">Шотландская </w:t>
            </w:r>
          </w:p>
          <w:p w:rsidR="007E608E" w:rsidRPr="00702F67" w:rsidRDefault="007E608E" w:rsidP="00702F6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02F67">
              <w:rPr>
                <w:b/>
                <w:bCs/>
                <w:sz w:val="24"/>
                <w:szCs w:val="24"/>
              </w:rPr>
              <w:t xml:space="preserve">народная баллада 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08E" w:rsidRPr="00702F67" w:rsidRDefault="007E608E" w:rsidP="00702F6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02F67">
              <w:rPr>
                <w:b/>
                <w:bCs/>
                <w:sz w:val="24"/>
                <w:szCs w:val="24"/>
              </w:rPr>
              <w:t>Русская песня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08E" w:rsidRPr="00702F67" w:rsidRDefault="007E608E" w:rsidP="00702F6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02F67">
              <w:rPr>
                <w:b/>
                <w:bCs/>
                <w:sz w:val="24"/>
                <w:szCs w:val="24"/>
              </w:rPr>
              <w:t xml:space="preserve">Баллада </w:t>
            </w:r>
          </w:p>
          <w:p w:rsidR="007E608E" w:rsidRPr="00702F67" w:rsidRDefault="007E608E" w:rsidP="00702F6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02F67">
              <w:rPr>
                <w:b/>
                <w:bCs/>
                <w:sz w:val="24"/>
                <w:szCs w:val="24"/>
              </w:rPr>
              <w:t>А.С. Пушкина</w:t>
            </w:r>
          </w:p>
        </w:tc>
      </w:tr>
      <w:tr w:rsidR="007E608E" w:rsidRPr="00702F67" w:rsidTr="00AD33C9">
        <w:trPr>
          <w:trHeight w:val="2230"/>
          <w:tblCellSpacing w:w="0" w:type="dxa"/>
        </w:trPr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08E" w:rsidRPr="00702F67" w:rsidRDefault="007E608E" w:rsidP="00702F6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02F67">
              <w:rPr>
                <w:sz w:val="24"/>
                <w:szCs w:val="24"/>
              </w:rPr>
              <w:t xml:space="preserve">1) «В долине </w:t>
            </w:r>
            <w:r w:rsidRPr="00702F67">
              <w:rPr>
                <w:b/>
                <w:bCs/>
                <w:sz w:val="24"/>
                <w:szCs w:val="24"/>
              </w:rPr>
              <w:t>рыцарь</w:t>
            </w:r>
            <w:r w:rsidRPr="00702F67">
              <w:rPr>
                <w:sz w:val="24"/>
                <w:szCs w:val="24"/>
              </w:rPr>
              <w:t xml:space="preserve"> был убит» 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08E" w:rsidRPr="00702F67" w:rsidRDefault="007E608E" w:rsidP="00702F6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02F67">
              <w:rPr>
                <w:sz w:val="24"/>
                <w:szCs w:val="24"/>
              </w:rPr>
              <w:t xml:space="preserve">1) «Что лежит </w:t>
            </w:r>
            <w:r w:rsidRPr="00702F67">
              <w:rPr>
                <w:b/>
                <w:bCs/>
                <w:sz w:val="24"/>
                <w:szCs w:val="24"/>
              </w:rPr>
              <w:t>добрый молодец</w:t>
            </w:r>
            <w:r w:rsidRPr="00702F67">
              <w:rPr>
                <w:sz w:val="24"/>
                <w:szCs w:val="24"/>
              </w:rPr>
              <w:t>»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08E" w:rsidRPr="00702F67" w:rsidRDefault="007E608E" w:rsidP="00702F67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702F67">
              <w:rPr>
                <w:sz w:val="24"/>
                <w:szCs w:val="24"/>
              </w:rPr>
              <w:t>«</w:t>
            </w:r>
            <w:r w:rsidRPr="00702F67">
              <w:rPr>
                <w:b/>
                <w:bCs/>
                <w:sz w:val="24"/>
                <w:szCs w:val="24"/>
              </w:rPr>
              <w:t>Богатырь</w:t>
            </w:r>
            <w:r w:rsidRPr="00702F67">
              <w:rPr>
                <w:sz w:val="24"/>
                <w:szCs w:val="24"/>
              </w:rPr>
              <w:t xml:space="preserve"> лежит убитый» </w:t>
            </w:r>
          </w:p>
          <w:p w:rsidR="007E608E" w:rsidRPr="00702F67" w:rsidRDefault="007E608E" w:rsidP="00702F67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702F67">
              <w:rPr>
                <w:sz w:val="24"/>
                <w:szCs w:val="24"/>
              </w:rPr>
              <w:t xml:space="preserve">«А хозяйка ждёт </w:t>
            </w:r>
            <w:r w:rsidRPr="00702F67">
              <w:rPr>
                <w:b/>
                <w:bCs/>
                <w:sz w:val="24"/>
                <w:szCs w:val="24"/>
              </w:rPr>
              <w:t>милого</w:t>
            </w:r>
            <w:r w:rsidRPr="00702F67">
              <w:rPr>
                <w:sz w:val="24"/>
                <w:szCs w:val="24"/>
              </w:rPr>
              <w:t xml:space="preserve">» </w:t>
            </w:r>
          </w:p>
        </w:tc>
      </w:tr>
    </w:tbl>
    <w:p w:rsidR="007E608E" w:rsidRPr="00702F67" w:rsidRDefault="007E608E" w:rsidP="00702F67">
      <w:pPr>
        <w:spacing w:line="240" w:lineRule="auto"/>
        <w:jc w:val="both"/>
        <w:rPr>
          <w:sz w:val="24"/>
          <w:szCs w:val="24"/>
        </w:rPr>
      </w:pPr>
    </w:p>
    <w:p w:rsidR="007E608E" w:rsidRPr="00702F67" w:rsidRDefault="007E608E" w:rsidP="00702F67">
      <w:pPr>
        <w:spacing w:line="240" w:lineRule="auto"/>
        <w:jc w:val="both"/>
        <w:rPr>
          <w:sz w:val="24"/>
          <w:szCs w:val="24"/>
        </w:rPr>
      </w:pPr>
      <w:r w:rsidRPr="00702F67">
        <w:rPr>
          <w:sz w:val="24"/>
          <w:szCs w:val="24"/>
        </w:rPr>
        <w:t>13) Исследуя тексты баллад, мы выяснили в каких из них есть героиня и как он назвала</w:t>
      </w:r>
    </w:p>
    <w:tbl>
      <w:tblPr>
        <w:tblW w:w="8750" w:type="dxa"/>
        <w:tblCellSpacing w:w="0" w:type="dxa"/>
        <w:tblCellMar>
          <w:left w:w="0" w:type="dxa"/>
          <w:right w:w="0" w:type="dxa"/>
        </w:tblCellMar>
        <w:tblLook w:val="00A0"/>
      </w:tblPr>
      <w:tblGrid>
        <w:gridCol w:w="2946"/>
        <w:gridCol w:w="2778"/>
        <w:gridCol w:w="3026"/>
      </w:tblGrid>
      <w:tr w:rsidR="007E608E" w:rsidRPr="00702F67" w:rsidTr="00AD33C9">
        <w:trPr>
          <w:trHeight w:val="1018"/>
          <w:tblCellSpacing w:w="0" w:type="dxa"/>
        </w:trPr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08E" w:rsidRPr="00702F67" w:rsidRDefault="007E608E" w:rsidP="00702F6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02F67">
              <w:rPr>
                <w:b/>
                <w:bCs/>
                <w:sz w:val="24"/>
                <w:szCs w:val="24"/>
              </w:rPr>
              <w:t xml:space="preserve">Шотландская </w:t>
            </w:r>
          </w:p>
          <w:p w:rsidR="007E608E" w:rsidRPr="00702F67" w:rsidRDefault="007E608E" w:rsidP="00702F6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02F67">
              <w:rPr>
                <w:b/>
                <w:bCs/>
                <w:sz w:val="24"/>
                <w:szCs w:val="24"/>
              </w:rPr>
              <w:t xml:space="preserve">народная баллада 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08E" w:rsidRPr="00702F67" w:rsidRDefault="007E608E" w:rsidP="00702F6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02F67">
              <w:rPr>
                <w:b/>
                <w:bCs/>
                <w:sz w:val="24"/>
                <w:szCs w:val="24"/>
              </w:rPr>
              <w:t>Русская песня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08E" w:rsidRPr="00702F67" w:rsidRDefault="007E608E" w:rsidP="00702F6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02F67">
              <w:rPr>
                <w:b/>
                <w:bCs/>
                <w:sz w:val="24"/>
                <w:szCs w:val="24"/>
              </w:rPr>
              <w:t xml:space="preserve">Баллада </w:t>
            </w:r>
          </w:p>
          <w:p w:rsidR="007E608E" w:rsidRPr="00702F67" w:rsidRDefault="007E608E" w:rsidP="00702F6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02F67">
              <w:rPr>
                <w:b/>
                <w:bCs/>
                <w:sz w:val="24"/>
                <w:szCs w:val="24"/>
              </w:rPr>
              <w:t>А.С. Пушкина</w:t>
            </w:r>
          </w:p>
        </w:tc>
      </w:tr>
      <w:tr w:rsidR="007E608E" w:rsidRPr="00702F67" w:rsidTr="00AD33C9">
        <w:trPr>
          <w:trHeight w:val="2259"/>
          <w:tblCellSpacing w:w="0" w:type="dxa"/>
        </w:trPr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08E" w:rsidRPr="00702F67" w:rsidRDefault="007E608E" w:rsidP="00702F67">
            <w:pPr>
              <w:numPr>
                <w:ilvl w:val="0"/>
                <w:numId w:val="18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702F67">
              <w:rPr>
                <w:sz w:val="24"/>
                <w:szCs w:val="24"/>
              </w:rPr>
              <w:t>«</w:t>
            </w:r>
            <w:r w:rsidRPr="00702F67">
              <w:rPr>
                <w:b/>
                <w:bCs/>
                <w:sz w:val="24"/>
                <w:szCs w:val="24"/>
              </w:rPr>
              <w:t>Леди</w:t>
            </w:r>
            <w:r w:rsidRPr="00702F67">
              <w:rPr>
                <w:sz w:val="24"/>
                <w:szCs w:val="24"/>
              </w:rPr>
              <w:t xml:space="preserve">, краше алых роз» </w:t>
            </w:r>
          </w:p>
          <w:p w:rsidR="007E608E" w:rsidRPr="00702F67" w:rsidRDefault="007E608E" w:rsidP="00702F67">
            <w:pPr>
              <w:numPr>
                <w:ilvl w:val="0"/>
                <w:numId w:val="18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702F67">
              <w:rPr>
                <w:sz w:val="24"/>
                <w:szCs w:val="24"/>
              </w:rPr>
              <w:t xml:space="preserve">«А </w:t>
            </w:r>
            <w:r w:rsidRPr="00702F67">
              <w:rPr>
                <w:b/>
                <w:bCs/>
                <w:sz w:val="24"/>
                <w:szCs w:val="24"/>
              </w:rPr>
              <w:t>леди</w:t>
            </w:r>
            <w:r w:rsidRPr="00702F67">
              <w:rPr>
                <w:sz w:val="24"/>
                <w:szCs w:val="24"/>
              </w:rPr>
              <w:t xml:space="preserve"> впала в тяжкий грех»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08E" w:rsidRPr="00702F67" w:rsidRDefault="007E608E" w:rsidP="00702F6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02F67">
              <w:rPr>
                <w:sz w:val="24"/>
                <w:szCs w:val="24"/>
              </w:rPr>
              <w:t xml:space="preserve">     Нет героини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08E" w:rsidRPr="00702F67" w:rsidRDefault="007E608E" w:rsidP="00702F6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02F67">
              <w:rPr>
                <w:sz w:val="24"/>
                <w:szCs w:val="24"/>
              </w:rPr>
              <w:t xml:space="preserve">1) «Да </w:t>
            </w:r>
            <w:r w:rsidRPr="00702F67">
              <w:rPr>
                <w:b/>
                <w:bCs/>
                <w:sz w:val="24"/>
                <w:szCs w:val="24"/>
              </w:rPr>
              <w:t>хозяйка молодая</w:t>
            </w:r>
            <w:r w:rsidRPr="00702F67">
              <w:rPr>
                <w:sz w:val="24"/>
                <w:szCs w:val="24"/>
              </w:rPr>
              <w:t xml:space="preserve">» </w:t>
            </w:r>
          </w:p>
        </w:tc>
      </w:tr>
    </w:tbl>
    <w:p w:rsidR="007E608E" w:rsidRPr="00702F67" w:rsidRDefault="007E608E" w:rsidP="00702F67">
      <w:pPr>
        <w:spacing w:line="240" w:lineRule="auto"/>
        <w:jc w:val="both"/>
        <w:rPr>
          <w:sz w:val="24"/>
          <w:szCs w:val="24"/>
        </w:rPr>
      </w:pPr>
    </w:p>
    <w:p w:rsidR="007E608E" w:rsidRDefault="007E608E" w:rsidP="00702F67">
      <w:pPr>
        <w:spacing w:line="240" w:lineRule="auto"/>
        <w:jc w:val="both"/>
        <w:rPr>
          <w:sz w:val="24"/>
          <w:szCs w:val="24"/>
        </w:rPr>
      </w:pPr>
    </w:p>
    <w:p w:rsidR="007E608E" w:rsidRDefault="007E608E" w:rsidP="00702F67">
      <w:pPr>
        <w:spacing w:line="240" w:lineRule="auto"/>
        <w:jc w:val="both"/>
        <w:rPr>
          <w:sz w:val="24"/>
          <w:szCs w:val="24"/>
        </w:rPr>
      </w:pPr>
    </w:p>
    <w:p w:rsidR="007E608E" w:rsidRPr="00702F67" w:rsidRDefault="007E608E" w:rsidP="00702F67">
      <w:pPr>
        <w:spacing w:line="240" w:lineRule="auto"/>
        <w:jc w:val="both"/>
        <w:rPr>
          <w:sz w:val="24"/>
          <w:szCs w:val="24"/>
        </w:rPr>
      </w:pPr>
    </w:p>
    <w:p w:rsidR="007E608E" w:rsidRPr="00702F67" w:rsidRDefault="007E608E" w:rsidP="00702F67">
      <w:pPr>
        <w:spacing w:line="240" w:lineRule="auto"/>
        <w:jc w:val="both"/>
        <w:rPr>
          <w:sz w:val="24"/>
          <w:szCs w:val="24"/>
        </w:rPr>
      </w:pPr>
      <w:r w:rsidRPr="00702F67">
        <w:rPr>
          <w:sz w:val="24"/>
          <w:szCs w:val="24"/>
        </w:rPr>
        <w:t>14)Следующий критерий сравнения: как названо место, где лежит убитый</w:t>
      </w:r>
    </w:p>
    <w:tbl>
      <w:tblPr>
        <w:tblW w:w="7560" w:type="dxa"/>
        <w:tblCellSpacing w:w="0" w:type="dxa"/>
        <w:tblCellMar>
          <w:left w:w="0" w:type="dxa"/>
          <w:right w:w="0" w:type="dxa"/>
        </w:tblCellMar>
        <w:tblLook w:val="00A0"/>
      </w:tblPr>
      <w:tblGrid>
        <w:gridCol w:w="2770"/>
        <w:gridCol w:w="2291"/>
        <w:gridCol w:w="2499"/>
      </w:tblGrid>
      <w:tr w:rsidR="007E608E" w:rsidRPr="00702F67" w:rsidTr="00AD33C9">
        <w:trPr>
          <w:trHeight w:val="1170"/>
          <w:tblCellSpacing w:w="0" w:type="dxa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08E" w:rsidRPr="00702F67" w:rsidRDefault="007E608E" w:rsidP="00702F6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02F67">
              <w:rPr>
                <w:b/>
                <w:bCs/>
                <w:sz w:val="24"/>
                <w:szCs w:val="24"/>
              </w:rPr>
              <w:t xml:space="preserve">Шотландская </w:t>
            </w:r>
          </w:p>
          <w:p w:rsidR="007E608E" w:rsidRPr="00702F67" w:rsidRDefault="007E608E" w:rsidP="00702F6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02F67">
              <w:rPr>
                <w:b/>
                <w:bCs/>
                <w:sz w:val="24"/>
                <w:szCs w:val="24"/>
              </w:rPr>
              <w:t xml:space="preserve">народная баллада 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08E" w:rsidRPr="00702F67" w:rsidRDefault="007E608E" w:rsidP="00702F6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02F67">
              <w:rPr>
                <w:b/>
                <w:bCs/>
                <w:sz w:val="24"/>
                <w:szCs w:val="24"/>
              </w:rPr>
              <w:t>Русская песня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08E" w:rsidRPr="00702F67" w:rsidRDefault="007E608E" w:rsidP="00702F6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02F67">
              <w:rPr>
                <w:b/>
                <w:bCs/>
                <w:sz w:val="24"/>
                <w:szCs w:val="24"/>
              </w:rPr>
              <w:t xml:space="preserve">Баллада </w:t>
            </w:r>
          </w:p>
          <w:p w:rsidR="007E608E" w:rsidRPr="00702F67" w:rsidRDefault="007E608E" w:rsidP="00702F6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02F67">
              <w:rPr>
                <w:b/>
                <w:bCs/>
                <w:sz w:val="24"/>
                <w:szCs w:val="24"/>
              </w:rPr>
              <w:t>А.С. Пушкина</w:t>
            </w:r>
          </w:p>
        </w:tc>
      </w:tr>
      <w:tr w:rsidR="007E608E" w:rsidRPr="00702F67" w:rsidTr="00AD33C9">
        <w:trPr>
          <w:trHeight w:val="2595"/>
          <w:tblCellSpacing w:w="0" w:type="dxa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08E" w:rsidRPr="00702F67" w:rsidRDefault="007E608E" w:rsidP="00702F6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02F67">
              <w:rPr>
                <w:sz w:val="24"/>
                <w:szCs w:val="24"/>
              </w:rPr>
              <w:t>«</w:t>
            </w:r>
            <w:r w:rsidRPr="00702F67">
              <w:rPr>
                <w:b/>
                <w:bCs/>
                <w:sz w:val="24"/>
                <w:szCs w:val="24"/>
              </w:rPr>
              <w:t>В долине</w:t>
            </w:r>
            <w:r w:rsidRPr="00702F67">
              <w:rPr>
                <w:sz w:val="24"/>
                <w:szCs w:val="24"/>
              </w:rPr>
              <w:t xml:space="preserve"> рыцарь был убит» 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08E" w:rsidRPr="00702F67" w:rsidRDefault="007E608E" w:rsidP="00702F6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02F67">
              <w:rPr>
                <w:sz w:val="24"/>
                <w:szCs w:val="24"/>
              </w:rPr>
              <w:t>«Как под кустиком, под ракитовом»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08E" w:rsidRPr="00702F67" w:rsidRDefault="007E608E" w:rsidP="00702F6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02F67">
              <w:rPr>
                <w:sz w:val="24"/>
                <w:szCs w:val="24"/>
              </w:rPr>
              <w:t xml:space="preserve">«В чистом поле под ракитой» </w:t>
            </w:r>
          </w:p>
        </w:tc>
      </w:tr>
    </w:tbl>
    <w:p w:rsidR="007E608E" w:rsidRPr="00702F67" w:rsidRDefault="007E608E" w:rsidP="00702F67">
      <w:pPr>
        <w:spacing w:line="240" w:lineRule="auto"/>
        <w:jc w:val="both"/>
        <w:rPr>
          <w:sz w:val="24"/>
          <w:szCs w:val="24"/>
        </w:rPr>
      </w:pPr>
    </w:p>
    <w:p w:rsidR="007E608E" w:rsidRPr="00702F67" w:rsidRDefault="007E608E" w:rsidP="00702F67">
      <w:pPr>
        <w:spacing w:line="240" w:lineRule="auto"/>
        <w:jc w:val="both"/>
        <w:rPr>
          <w:sz w:val="24"/>
          <w:szCs w:val="24"/>
        </w:rPr>
      </w:pPr>
      <w:r w:rsidRPr="00702F67">
        <w:rPr>
          <w:sz w:val="24"/>
          <w:szCs w:val="24"/>
        </w:rPr>
        <w:t xml:space="preserve">15)Шотландская народная баллада и баллада А.С Пушкина содержат диалог, в отличии от русской песни. </w:t>
      </w:r>
    </w:p>
    <w:tbl>
      <w:tblPr>
        <w:tblW w:w="7892" w:type="dxa"/>
        <w:tblCellSpacing w:w="0" w:type="dxa"/>
        <w:tblCellMar>
          <w:left w:w="0" w:type="dxa"/>
          <w:right w:w="0" w:type="dxa"/>
        </w:tblCellMar>
        <w:tblLook w:val="00A0"/>
      </w:tblPr>
      <w:tblGrid>
        <w:gridCol w:w="2893"/>
        <w:gridCol w:w="2396"/>
        <w:gridCol w:w="2603"/>
      </w:tblGrid>
      <w:tr w:rsidR="007E608E" w:rsidRPr="00702F67" w:rsidTr="00854D22">
        <w:trPr>
          <w:trHeight w:val="1166"/>
          <w:tblCellSpacing w:w="0" w:type="dxa"/>
        </w:trPr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08E" w:rsidRPr="00702F67" w:rsidRDefault="007E608E" w:rsidP="00702F6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02F67">
              <w:rPr>
                <w:b/>
                <w:bCs/>
                <w:sz w:val="24"/>
                <w:szCs w:val="24"/>
              </w:rPr>
              <w:t xml:space="preserve">Шотландская </w:t>
            </w:r>
          </w:p>
          <w:p w:rsidR="007E608E" w:rsidRPr="00702F67" w:rsidRDefault="007E608E" w:rsidP="00702F6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02F67">
              <w:rPr>
                <w:b/>
                <w:bCs/>
                <w:sz w:val="24"/>
                <w:szCs w:val="24"/>
              </w:rPr>
              <w:t xml:space="preserve">народная баллада 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08E" w:rsidRPr="00702F67" w:rsidRDefault="007E608E" w:rsidP="00702F6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02F67">
              <w:rPr>
                <w:b/>
                <w:bCs/>
                <w:sz w:val="24"/>
                <w:szCs w:val="24"/>
              </w:rPr>
              <w:t>Русская песня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08E" w:rsidRPr="00702F67" w:rsidRDefault="007E608E" w:rsidP="00702F6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02F67">
              <w:rPr>
                <w:b/>
                <w:bCs/>
                <w:sz w:val="24"/>
                <w:szCs w:val="24"/>
              </w:rPr>
              <w:t xml:space="preserve">Баллада </w:t>
            </w:r>
          </w:p>
          <w:p w:rsidR="007E608E" w:rsidRPr="00702F67" w:rsidRDefault="007E608E" w:rsidP="00702F6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02F67">
              <w:rPr>
                <w:b/>
                <w:bCs/>
                <w:sz w:val="24"/>
                <w:szCs w:val="24"/>
              </w:rPr>
              <w:t>А.С. Пушкина</w:t>
            </w:r>
          </w:p>
        </w:tc>
      </w:tr>
      <w:tr w:rsidR="007E608E" w:rsidRPr="00702F67" w:rsidTr="00854D22">
        <w:trPr>
          <w:trHeight w:val="2586"/>
          <w:tblCellSpacing w:w="0" w:type="dxa"/>
        </w:trPr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08E" w:rsidRPr="00702F67" w:rsidRDefault="007E608E" w:rsidP="00702F6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02F67">
              <w:rPr>
                <w:sz w:val="24"/>
                <w:szCs w:val="24"/>
              </w:rPr>
              <w:t xml:space="preserve">             + </w:t>
            </w:r>
          </w:p>
          <w:p w:rsidR="007E608E" w:rsidRPr="00702F67" w:rsidRDefault="007E608E" w:rsidP="00702F6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02F67">
              <w:rPr>
                <w:sz w:val="24"/>
                <w:szCs w:val="24"/>
              </w:rPr>
              <w:t>… в роще у могил подруге ворон говорил …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08E" w:rsidRPr="00702F67" w:rsidRDefault="007E608E" w:rsidP="00702F6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02F67">
              <w:rPr>
                <w:sz w:val="24"/>
                <w:szCs w:val="24"/>
              </w:rPr>
              <w:t>-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08E" w:rsidRPr="00702F67" w:rsidRDefault="007E608E" w:rsidP="00702F6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02F67">
              <w:rPr>
                <w:sz w:val="24"/>
                <w:szCs w:val="24"/>
              </w:rPr>
              <w:t xml:space="preserve">          + </w:t>
            </w:r>
          </w:p>
          <w:p w:rsidR="007E608E" w:rsidRPr="00702F67" w:rsidRDefault="007E608E" w:rsidP="00702F6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02F67">
              <w:rPr>
                <w:sz w:val="24"/>
                <w:szCs w:val="24"/>
              </w:rPr>
              <w:t xml:space="preserve">… ворон ворону кричит … </w:t>
            </w:r>
          </w:p>
          <w:p w:rsidR="007E608E" w:rsidRPr="00702F67" w:rsidRDefault="007E608E" w:rsidP="00702F6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02F67">
              <w:rPr>
                <w:sz w:val="24"/>
                <w:szCs w:val="24"/>
              </w:rPr>
              <w:t>… ворон ворону в ответ …</w:t>
            </w:r>
          </w:p>
        </w:tc>
      </w:tr>
    </w:tbl>
    <w:p w:rsidR="007E608E" w:rsidRPr="00702F67" w:rsidRDefault="007E608E" w:rsidP="00702F67">
      <w:pPr>
        <w:spacing w:line="240" w:lineRule="auto"/>
        <w:jc w:val="both"/>
        <w:rPr>
          <w:sz w:val="24"/>
          <w:szCs w:val="24"/>
        </w:rPr>
      </w:pPr>
    </w:p>
    <w:p w:rsidR="007E608E" w:rsidRPr="00702F67" w:rsidRDefault="007E608E" w:rsidP="00702F67">
      <w:pPr>
        <w:spacing w:line="240" w:lineRule="auto"/>
        <w:jc w:val="both"/>
        <w:rPr>
          <w:sz w:val="24"/>
          <w:szCs w:val="24"/>
        </w:rPr>
      </w:pPr>
      <w:r w:rsidRPr="00702F67">
        <w:rPr>
          <w:sz w:val="24"/>
          <w:szCs w:val="24"/>
        </w:rPr>
        <w:t xml:space="preserve">16)Интересно было узнать, какие эпитеты используются в каждом тексте </w:t>
      </w:r>
    </w:p>
    <w:tbl>
      <w:tblPr>
        <w:tblW w:w="9066" w:type="dxa"/>
        <w:tblCellSpacing w:w="0" w:type="dxa"/>
        <w:tblCellMar>
          <w:left w:w="0" w:type="dxa"/>
          <w:right w:w="0" w:type="dxa"/>
        </w:tblCellMar>
        <w:tblLook w:val="00A0"/>
      </w:tblPr>
      <w:tblGrid>
        <w:gridCol w:w="2888"/>
        <w:gridCol w:w="3189"/>
        <w:gridCol w:w="2989"/>
      </w:tblGrid>
      <w:tr w:rsidR="007E608E" w:rsidRPr="00702F67" w:rsidTr="00854D22">
        <w:trPr>
          <w:trHeight w:val="1048"/>
          <w:tblCellSpacing w:w="0" w:type="dxa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08E" w:rsidRPr="00702F67" w:rsidRDefault="007E608E" w:rsidP="00702F6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02F67">
              <w:rPr>
                <w:b/>
                <w:bCs/>
                <w:sz w:val="24"/>
                <w:szCs w:val="24"/>
              </w:rPr>
              <w:t xml:space="preserve">Шотландская </w:t>
            </w:r>
          </w:p>
          <w:p w:rsidR="007E608E" w:rsidRPr="00702F67" w:rsidRDefault="007E608E" w:rsidP="00702F6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02F67">
              <w:rPr>
                <w:b/>
                <w:bCs/>
                <w:sz w:val="24"/>
                <w:szCs w:val="24"/>
              </w:rPr>
              <w:t xml:space="preserve">народная баллада 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08E" w:rsidRPr="00702F67" w:rsidRDefault="007E608E" w:rsidP="00702F6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02F67">
              <w:rPr>
                <w:b/>
                <w:bCs/>
                <w:sz w:val="24"/>
                <w:szCs w:val="24"/>
              </w:rPr>
              <w:t>Русская песня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08E" w:rsidRPr="00702F67" w:rsidRDefault="007E608E" w:rsidP="00702F6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02F67">
              <w:rPr>
                <w:b/>
                <w:bCs/>
                <w:sz w:val="24"/>
                <w:szCs w:val="24"/>
              </w:rPr>
              <w:t xml:space="preserve">Баллада </w:t>
            </w:r>
          </w:p>
          <w:p w:rsidR="007E608E" w:rsidRPr="00702F67" w:rsidRDefault="007E608E" w:rsidP="00702F6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02F67">
              <w:rPr>
                <w:b/>
                <w:bCs/>
                <w:sz w:val="24"/>
                <w:szCs w:val="24"/>
              </w:rPr>
              <w:t>А.С. Пушкина</w:t>
            </w:r>
          </w:p>
        </w:tc>
      </w:tr>
      <w:tr w:rsidR="007E608E" w:rsidRPr="00702F67" w:rsidTr="00854D22">
        <w:trPr>
          <w:trHeight w:val="2324"/>
          <w:tblCellSpacing w:w="0" w:type="dxa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08E" w:rsidRPr="00702F67" w:rsidRDefault="007E608E" w:rsidP="00702F6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02F67">
              <w:rPr>
                <w:sz w:val="24"/>
                <w:szCs w:val="24"/>
              </w:rPr>
              <w:t xml:space="preserve">Тяжкий грех; </w:t>
            </w:r>
          </w:p>
          <w:p w:rsidR="007E608E" w:rsidRPr="00702F67" w:rsidRDefault="007E608E" w:rsidP="00702F6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02F67">
              <w:rPr>
                <w:sz w:val="24"/>
                <w:szCs w:val="24"/>
              </w:rPr>
              <w:t xml:space="preserve">золотые кудри. 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08E" w:rsidRPr="00702F67" w:rsidRDefault="007E608E" w:rsidP="00702F6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02F67">
              <w:rPr>
                <w:sz w:val="24"/>
                <w:szCs w:val="24"/>
              </w:rPr>
              <w:t xml:space="preserve">Поле чистое; раздолье широкое; </w:t>
            </w:r>
          </w:p>
          <w:p w:rsidR="007E608E" w:rsidRPr="00702F67" w:rsidRDefault="007E608E" w:rsidP="00702F6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02F67">
              <w:rPr>
                <w:sz w:val="24"/>
                <w:szCs w:val="24"/>
              </w:rPr>
              <w:t xml:space="preserve">млад сизой орёл; черный ворон; </w:t>
            </w:r>
          </w:p>
          <w:p w:rsidR="007E608E" w:rsidRPr="00702F67" w:rsidRDefault="007E608E" w:rsidP="00702F6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02F67">
              <w:rPr>
                <w:sz w:val="24"/>
                <w:szCs w:val="24"/>
              </w:rPr>
              <w:t xml:space="preserve">сыра земля; </w:t>
            </w:r>
          </w:p>
          <w:p w:rsidR="007E608E" w:rsidRPr="00702F67" w:rsidRDefault="007E608E" w:rsidP="00702F6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02F67">
              <w:rPr>
                <w:sz w:val="24"/>
                <w:szCs w:val="24"/>
              </w:rPr>
              <w:t xml:space="preserve">добрый молодец; черна земля. 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08E" w:rsidRPr="00702F67" w:rsidRDefault="007E608E" w:rsidP="00702F6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02F67">
              <w:rPr>
                <w:sz w:val="24"/>
                <w:szCs w:val="24"/>
              </w:rPr>
              <w:t xml:space="preserve">Поле чистое; вороная кобылка; молодая хозяйка </w:t>
            </w:r>
          </w:p>
        </w:tc>
      </w:tr>
    </w:tbl>
    <w:p w:rsidR="007E608E" w:rsidRPr="00702F67" w:rsidRDefault="007E608E" w:rsidP="00702F67">
      <w:pPr>
        <w:spacing w:line="240" w:lineRule="auto"/>
        <w:jc w:val="both"/>
        <w:rPr>
          <w:sz w:val="24"/>
          <w:szCs w:val="24"/>
        </w:rPr>
      </w:pPr>
    </w:p>
    <w:p w:rsidR="007E608E" w:rsidRPr="00702F67" w:rsidRDefault="007E608E" w:rsidP="00702F67">
      <w:pPr>
        <w:spacing w:line="240" w:lineRule="auto"/>
        <w:jc w:val="both"/>
        <w:rPr>
          <w:sz w:val="24"/>
          <w:szCs w:val="24"/>
        </w:rPr>
      </w:pPr>
    </w:p>
    <w:p w:rsidR="007E608E" w:rsidRPr="00702F67" w:rsidRDefault="007E608E" w:rsidP="00702F67">
      <w:pPr>
        <w:spacing w:line="240" w:lineRule="auto"/>
        <w:jc w:val="both"/>
        <w:rPr>
          <w:sz w:val="24"/>
          <w:szCs w:val="24"/>
        </w:rPr>
      </w:pPr>
      <w:r w:rsidRPr="00702F67">
        <w:rPr>
          <w:sz w:val="24"/>
          <w:szCs w:val="24"/>
        </w:rPr>
        <w:t>17)Мы определили настроение в каждой балладе</w:t>
      </w:r>
    </w:p>
    <w:tbl>
      <w:tblPr>
        <w:tblW w:w="9036" w:type="dxa"/>
        <w:tblCellSpacing w:w="0" w:type="dxa"/>
        <w:tblCellMar>
          <w:left w:w="0" w:type="dxa"/>
          <w:right w:w="0" w:type="dxa"/>
        </w:tblCellMar>
        <w:tblLook w:val="00A0"/>
      </w:tblPr>
      <w:tblGrid>
        <w:gridCol w:w="3311"/>
        <w:gridCol w:w="2738"/>
        <w:gridCol w:w="2987"/>
      </w:tblGrid>
      <w:tr w:rsidR="007E608E" w:rsidRPr="00702F67" w:rsidTr="00854D22">
        <w:trPr>
          <w:trHeight w:val="1197"/>
          <w:tblCellSpacing w:w="0" w:type="dxa"/>
        </w:trPr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08E" w:rsidRPr="00702F67" w:rsidRDefault="007E608E" w:rsidP="00702F6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02F67">
              <w:rPr>
                <w:b/>
                <w:bCs/>
                <w:sz w:val="24"/>
                <w:szCs w:val="24"/>
              </w:rPr>
              <w:t xml:space="preserve">Шотландская </w:t>
            </w:r>
          </w:p>
          <w:p w:rsidR="007E608E" w:rsidRPr="00702F67" w:rsidRDefault="007E608E" w:rsidP="00702F6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02F67">
              <w:rPr>
                <w:b/>
                <w:bCs/>
                <w:sz w:val="24"/>
                <w:szCs w:val="24"/>
              </w:rPr>
              <w:t xml:space="preserve">народная баллада 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08E" w:rsidRPr="00702F67" w:rsidRDefault="007E608E" w:rsidP="00702F6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02F67">
              <w:rPr>
                <w:b/>
                <w:bCs/>
                <w:sz w:val="24"/>
                <w:szCs w:val="24"/>
              </w:rPr>
              <w:t>Русская песня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08E" w:rsidRPr="00702F67" w:rsidRDefault="007E608E" w:rsidP="00702F6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02F67">
              <w:rPr>
                <w:b/>
                <w:bCs/>
                <w:sz w:val="24"/>
                <w:szCs w:val="24"/>
              </w:rPr>
              <w:t xml:space="preserve">Баллада </w:t>
            </w:r>
          </w:p>
          <w:p w:rsidR="007E608E" w:rsidRPr="00702F67" w:rsidRDefault="007E608E" w:rsidP="00702F6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02F67">
              <w:rPr>
                <w:b/>
                <w:bCs/>
                <w:sz w:val="24"/>
                <w:szCs w:val="24"/>
              </w:rPr>
              <w:t>А.С. Пушкина</w:t>
            </w:r>
          </w:p>
        </w:tc>
      </w:tr>
      <w:tr w:rsidR="007E608E" w:rsidRPr="00702F67" w:rsidTr="00854D22">
        <w:trPr>
          <w:trHeight w:val="2654"/>
          <w:tblCellSpacing w:w="0" w:type="dxa"/>
        </w:trPr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08E" w:rsidRPr="00702F67" w:rsidRDefault="007E608E" w:rsidP="00702F6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02F67">
              <w:rPr>
                <w:sz w:val="24"/>
                <w:szCs w:val="24"/>
              </w:rPr>
              <w:t>Грусть, беззащитность, безнадёжность.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08E" w:rsidRPr="00702F67" w:rsidRDefault="007E608E" w:rsidP="00702F6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02F67">
              <w:rPr>
                <w:sz w:val="24"/>
                <w:szCs w:val="24"/>
              </w:rPr>
              <w:t xml:space="preserve">Грустные, тяжёлые переживания 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08E" w:rsidRPr="00702F67" w:rsidRDefault="007E608E" w:rsidP="00702F6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02F67">
              <w:rPr>
                <w:sz w:val="24"/>
                <w:szCs w:val="24"/>
              </w:rPr>
              <w:t xml:space="preserve">Чувствуется надежда на возвращение милого. </w:t>
            </w:r>
          </w:p>
        </w:tc>
      </w:tr>
    </w:tbl>
    <w:p w:rsidR="007E608E" w:rsidRPr="00702F67" w:rsidRDefault="007E608E" w:rsidP="00702F67">
      <w:pPr>
        <w:spacing w:line="240" w:lineRule="auto"/>
        <w:jc w:val="both"/>
        <w:rPr>
          <w:sz w:val="24"/>
          <w:szCs w:val="24"/>
        </w:rPr>
      </w:pPr>
    </w:p>
    <w:p w:rsidR="007E608E" w:rsidRPr="00702F67" w:rsidRDefault="007E608E" w:rsidP="00702F67">
      <w:pPr>
        <w:spacing w:line="240" w:lineRule="auto"/>
        <w:jc w:val="both"/>
        <w:rPr>
          <w:sz w:val="24"/>
          <w:szCs w:val="24"/>
        </w:rPr>
      </w:pPr>
      <w:r w:rsidRPr="00702F67">
        <w:rPr>
          <w:sz w:val="24"/>
          <w:szCs w:val="24"/>
        </w:rPr>
        <w:t>18) Мы выяснили, о чем каждая баллада и для чего она написана.</w:t>
      </w:r>
    </w:p>
    <w:tbl>
      <w:tblPr>
        <w:tblpPr w:leftFromText="180" w:rightFromText="180" w:horzAnchor="margin" w:tblpXSpec="center" w:tblpY="-270"/>
        <w:tblW w:w="9939" w:type="dxa"/>
        <w:tblCellSpacing w:w="0" w:type="dxa"/>
        <w:tblCellMar>
          <w:left w:w="0" w:type="dxa"/>
          <w:right w:w="0" w:type="dxa"/>
        </w:tblCellMar>
        <w:tblLook w:val="00A0"/>
      </w:tblPr>
      <w:tblGrid>
        <w:gridCol w:w="3642"/>
        <w:gridCol w:w="3009"/>
        <w:gridCol w:w="3288"/>
      </w:tblGrid>
      <w:tr w:rsidR="007E608E" w:rsidRPr="00702F67" w:rsidTr="00854D22">
        <w:trPr>
          <w:trHeight w:val="1002"/>
          <w:tblCellSpacing w:w="0" w:type="dxa"/>
        </w:trPr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08E" w:rsidRPr="00702F67" w:rsidRDefault="007E608E" w:rsidP="00702F6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02F67">
              <w:rPr>
                <w:b/>
                <w:bCs/>
                <w:sz w:val="24"/>
                <w:szCs w:val="24"/>
              </w:rPr>
              <w:t xml:space="preserve">Шотландская </w:t>
            </w:r>
          </w:p>
          <w:p w:rsidR="007E608E" w:rsidRPr="00702F67" w:rsidRDefault="007E608E" w:rsidP="00702F6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02F67">
              <w:rPr>
                <w:b/>
                <w:bCs/>
                <w:sz w:val="24"/>
                <w:szCs w:val="24"/>
              </w:rPr>
              <w:t xml:space="preserve">народная баллада 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08E" w:rsidRPr="00702F67" w:rsidRDefault="007E608E" w:rsidP="00702F6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02F67">
              <w:rPr>
                <w:b/>
                <w:bCs/>
                <w:sz w:val="24"/>
                <w:szCs w:val="24"/>
              </w:rPr>
              <w:t>Русская песня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08E" w:rsidRPr="00702F67" w:rsidRDefault="007E608E" w:rsidP="00702F6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02F67">
              <w:rPr>
                <w:b/>
                <w:bCs/>
                <w:sz w:val="24"/>
                <w:szCs w:val="24"/>
              </w:rPr>
              <w:t xml:space="preserve">Баллада </w:t>
            </w:r>
          </w:p>
          <w:p w:rsidR="007E608E" w:rsidRPr="00702F67" w:rsidRDefault="007E608E" w:rsidP="00702F6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02F67">
              <w:rPr>
                <w:b/>
                <w:bCs/>
                <w:sz w:val="24"/>
                <w:szCs w:val="24"/>
              </w:rPr>
              <w:t>А.С. Пушкина</w:t>
            </w:r>
          </w:p>
        </w:tc>
      </w:tr>
      <w:tr w:rsidR="007E608E" w:rsidRPr="00702F67" w:rsidTr="00854D22">
        <w:trPr>
          <w:trHeight w:val="2349"/>
          <w:tblCellSpacing w:w="0" w:type="dxa"/>
        </w:trPr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08E" w:rsidRPr="00702F67" w:rsidRDefault="007E608E" w:rsidP="00702F6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02F67">
              <w:rPr>
                <w:sz w:val="24"/>
                <w:szCs w:val="24"/>
              </w:rPr>
              <w:t xml:space="preserve">В балладе говорится о том, как был убит рыцарь. 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08E" w:rsidRPr="00702F67" w:rsidRDefault="007E608E" w:rsidP="00702F6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02F67">
              <w:rPr>
                <w:sz w:val="24"/>
                <w:szCs w:val="24"/>
              </w:rPr>
              <w:t xml:space="preserve">В песне говорится о о том, что в чистом поле под ракитою лежит убитый в бою добрый молодец. 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08E" w:rsidRPr="00702F67" w:rsidRDefault="007E608E" w:rsidP="00702F6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02F67">
              <w:rPr>
                <w:sz w:val="24"/>
                <w:szCs w:val="24"/>
              </w:rPr>
              <w:t xml:space="preserve">В балладе говорится о надежде хозяйки на возвращение богатыря </w:t>
            </w:r>
          </w:p>
        </w:tc>
      </w:tr>
    </w:tbl>
    <w:p w:rsidR="007E608E" w:rsidRPr="00702F67" w:rsidRDefault="007E608E" w:rsidP="00702F67">
      <w:pPr>
        <w:spacing w:line="240" w:lineRule="auto"/>
        <w:jc w:val="both"/>
        <w:rPr>
          <w:sz w:val="24"/>
          <w:szCs w:val="24"/>
        </w:rPr>
      </w:pPr>
    </w:p>
    <w:p w:rsidR="007E608E" w:rsidRPr="00702F67" w:rsidRDefault="007E608E" w:rsidP="00702F67">
      <w:pPr>
        <w:spacing w:line="240" w:lineRule="auto"/>
        <w:jc w:val="both"/>
        <w:rPr>
          <w:sz w:val="24"/>
          <w:szCs w:val="24"/>
        </w:rPr>
      </w:pPr>
      <w:r w:rsidRPr="00702F67">
        <w:rPr>
          <w:sz w:val="24"/>
          <w:szCs w:val="24"/>
        </w:rPr>
        <w:t>19)</w:t>
      </w:r>
      <w:r w:rsidRPr="00702F67">
        <w:rPr>
          <w:b/>
          <w:sz w:val="24"/>
          <w:szCs w:val="24"/>
        </w:rPr>
        <w:t>ВЫВОД</w:t>
      </w:r>
      <w:r w:rsidRPr="00702F67">
        <w:rPr>
          <w:sz w:val="24"/>
          <w:szCs w:val="24"/>
        </w:rPr>
        <w:t xml:space="preserve">: Мы проанализировали три баллады и выяснили, что баллады имеют общий сюжет, схожих героев. Ни одна литературная, авторская баллада не может быть сочинена без обращения, сознательного или невольного, к балладе народной. </w:t>
      </w:r>
    </w:p>
    <w:p w:rsidR="007E608E" w:rsidRPr="00702F67" w:rsidRDefault="007E608E" w:rsidP="00702F67">
      <w:pPr>
        <w:spacing w:line="240" w:lineRule="auto"/>
        <w:jc w:val="both"/>
        <w:rPr>
          <w:sz w:val="24"/>
          <w:szCs w:val="24"/>
        </w:rPr>
      </w:pPr>
      <w:r w:rsidRPr="00702F67">
        <w:rPr>
          <w:sz w:val="24"/>
          <w:szCs w:val="24"/>
        </w:rPr>
        <w:t xml:space="preserve">Пушкин не просто перевёл шотландскую балладу. На её основе поэт создал новое, оригинальное, русское произведение. </w:t>
      </w:r>
    </w:p>
    <w:p w:rsidR="007E608E" w:rsidRPr="00702F67" w:rsidRDefault="007E608E" w:rsidP="00702F67">
      <w:pPr>
        <w:spacing w:line="240" w:lineRule="auto"/>
        <w:jc w:val="both"/>
        <w:rPr>
          <w:sz w:val="24"/>
          <w:szCs w:val="24"/>
        </w:rPr>
      </w:pPr>
      <w:r w:rsidRPr="00702F67">
        <w:rPr>
          <w:sz w:val="24"/>
          <w:szCs w:val="24"/>
        </w:rPr>
        <w:t xml:space="preserve">Мы выяснили, что у баллады А.С. Пушкина был и другой источник – русская народная песня «Горы Воробьёвские», рассказывающая о гибели молодца. </w:t>
      </w:r>
    </w:p>
    <w:p w:rsidR="007E608E" w:rsidRPr="00702F67" w:rsidRDefault="007E608E" w:rsidP="00702F67">
      <w:pPr>
        <w:spacing w:line="240" w:lineRule="auto"/>
        <w:jc w:val="both"/>
        <w:rPr>
          <w:sz w:val="24"/>
          <w:szCs w:val="24"/>
        </w:rPr>
      </w:pPr>
    </w:p>
    <w:sectPr w:rsidR="007E608E" w:rsidRPr="00702F67" w:rsidSect="00702F67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08E" w:rsidRDefault="007E608E">
      <w:r>
        <w:separator/>
      </w:r>
    </w:p>
  </w:endnote>
  <w:endnote w:type="continuationSeparator" w:id="1">
    <w:p w:rsidR="007E608E" w:rsidRDefault="007E6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08E" w:rsidRDefault="007E608E">
      <w:r>
        <w:separator/>
      </w:r>
    </w:p>
  </w:footnote>
  <w:footnote w:type="continuationSeparator" w:id="1">
    <w:p w:rsidR="007E608E" w:rsidRDefault="007E60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08E" w:rsidRDefault="007E608E" w:rsidP="0084319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608E" w:rsidRDefault="007E608E" w:rsidP="00702F6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08E" w:rsidRDefault="007E608E" w:rsidP="0084319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7E608E" w:rsidRDefault="007E608E" w:rsidP="00702F67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841EF"/>
    <w:multiLevelType w:val="hybridMultilevel"/>
    <w:tmpl w:val="5D0C0ADE"/>
    <w:lvl w:ilvl="0" w:tplc="29B099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D4E7D3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B5ABFE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42841F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A86FAC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6B4EBB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986587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D2AFF2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FAEF49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D731F5D"/>
    <w:multiLevelType w:val="hybridMultilevel"/>
    <w:tmpl w:val="EB244A18"/>
    <w:lvl w:ilvl="0" w:tplc="066A7E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FBC8A4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A30348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72A46A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26218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99215A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56E035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7288D1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9D8551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25B639F"/>
    <w:multiLevelType w:val="hybridMultilevel"/>
    <w:tmpl w:val="1674E288"/>
    <w:lvl w:ilvl="0" w:tplc="0CB002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E28768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7BCEEB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1E6090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746B27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AA242E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2E8512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8329FD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484641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6B24F82"/>
    <w:multiLevelType w:val="hybridMultilevel"/>
    <w:tmpl w:val="DA101F26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19BC7101"/>
    <w:multiLevelType w:val="hybridMultilevel"/>
    <w:tmpl w:val="11321594"/>
    <w:lvl w:ilvl="0" w:tplc="0D5E37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8BA9B7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26418B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986160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D60088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70AFEB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6F008C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2EA606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F28DA0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1C95C05"/>
    <w:multiLevelType w:val="hybridMultilevel"/>
    <w:tmpl w:val="08588114"/>
    <w:lvl w:ilvl="0" w:tplc="779E6F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D66FA2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91008A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34694F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74C8B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D48F07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986704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E6113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B74CB6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1DE7066"/>
    <w:multiLevelType w:val="hybridMultilevel"/>
    <w:tmpl w:val="97A8AA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7157A9"/>
    <w:multiLevelType w:val="hybridMultilevel"/>
    <w:tmpl w:val="5A4808AA"/>
    <w:lvl w:ilvl="0" w:tplc="A34665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390380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A6032D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642F87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61ED6F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03C370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8E28D4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EC0B18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77CDFC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9F12E67"/>
    <w:multiLevelType w:val="hybridMultilevel"/>
    <w:tmpl w:val="CF22DD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BE2002"/>
    <w:multiLevelType w:val="hybridMultilevel"/>
    <w:tmpl w:val="2B0E13E0"/>
    <w:lvl w:ilvl="0" w:tplc="DF4C27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3A5AC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35AC7E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1169D5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7DE1E4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31A05B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61A783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606FEB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6EDBB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FA74338"/>
    <w:multiLevelType w:val="hybridMultilevel"/>
    <w:tmpl w:val="F18C1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703DE5"/>
    <w:multiLevelType w:val="hybridMultilevel"/>
    <w:tmpl w:val="53DEF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B76A61"/>
    <w:multiLevelType w:val="hybridMultilevel"/>
    <w:tmpl w:val="90383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9A603F"/>
    <w:multiLevelType w:val="hybridMultilevel"/>
    <w:tmpl w:val="1D8CDC82"/>
    <w:lvl w:ilvl="0" w:tplc="F64442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EA081C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06E7FB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9E4BB8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D7C81E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F247FE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D8CC4F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3281D7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166BA3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1241F1C"/>
    <w:multiLevelType w:val="hybridMultilevel"/>
    <w:tmpl w:val="33A6B602"/>
    <w:lvl w:ilvl="0" w:tplc="0F220C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38ADF2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83E3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91602E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A20DE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1341FA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A7EAAF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1AC8AB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46C991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84D55AE"/>
    <w:multiLevelType w:val="hybridMultilevel"/>
    <w:tmpl w:val="6252538C"/>
    <w:lvl w:ilvl="0" w:tplc="B81ECE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DC2FFF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55A3A7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7AED19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844103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FDA5F3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E6438E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E84530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9E6DE4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F6C3087"/>
    <w:multiLevelType w:val="hybridMultilevel"/>
    <w:tmpl w:val="BEAA37D4"/>
    <w:lvl w:ilvl="0" w:tplc="456480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F96E51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D187A4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E5E7BC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90A53F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AFE74F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3548E0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4E0265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9640B1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FCC0385"/>
    <w:multiLevelType w:val="hybridMultilevel"/>
    <w:tmpl w:val="4DC292D0"/>
    <w:lvl w:ilvl="0" w:tplc="E2A8FC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CAF10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ED6710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FEE235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D986F4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B92EEE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1B4470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F8EC5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3FEF8D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6"/>
  </w:num>
  <w:num w:numId="5">
    <w:abstractNumId w:val="12"/>
  </w:num>
  <w:num w:numId="6">
    <w:abstractNumId w:val="10"/>
  </w:num>
  <w:num w:numId="7">
    <w:abstractNumId w:val="9"/>
  </w:num>
  <w:num w:numId="8">
    <w:abstractNumId w:val="15"/>
  </w:num>
  <w:num w:numId="9">
    <w:abstractNumId w:val="5"/>
  </w:num>
  <w:num w:numId="10">
    <w:abstractNumId w:val="17"/>
  </w:num>
  <w:num w:numId="11">
    <w:abstractNumId w:val="14"/>
  </w:num>
  <w:num w:numId="12">
    <w:abstractNumId w:val="13"/>
  </w:num>
  <w:num w:numId="13">
    <w:abstractNumId w:val="7"/>
  </w:num>
  <w:num w:numId="14">
    <w:abstractNumId w:val="0"/>
  </w:num>
  <w:num w:numId="15">
    <w:abstractNumId w:val="16"/>
  </w:num>
  <w:num w:numId="16">
    <w:abstractNumId w:val="2"/>
  </w:num>
  <w:num w:numId="17">
    <w:abstractNumId w:val="1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E45"/>
    <w:rsid w:val="00072734"/>
    <w:rsid w:val="0007556E"/>
    <w:rsid w:val="001A02B1"/>
    <w:rsid w:val="00557CF2"/>
    <w:rsid w:val="00623125"/>
    <w:rsid w:val="00702F67"/>
    <w:rsid w:val="007E608E"/>
    <w:rsid w:val="00843198"/>
    <w:rsid w:val="00854D22"/>
    <w:rsid w:val="009177F9"/>
    <w:rsid w:val="00917E45"/>
    <w:rsid w:val="00AD33C9"/>
    <w:rsid w:val="00BA5782"/>
    <w:rsid w:val="00BB0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12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17E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02F6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74CD"/>
    <w:rPr>
      <w:lang w:eastAsia="en-US"/>
    </w:rPr>
  </w:style>
  <w:style w:type="character" w:styleId="PageNumber">
    <w:name w:val="page number"/>
    <w:basedOn w:val="DefaultParagraphFont"/>
    <w:uiPriority w:val="99"/>
    <w:rsid w:val="00702F6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82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2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2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82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2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2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2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82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2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2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82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2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2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2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2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82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2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2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2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82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2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2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2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82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2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82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2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82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2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82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2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2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82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2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82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82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2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2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2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2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2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82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2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82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2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82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2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2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</TotalTime>
  <Pages>6</Pages>
  <Words>893</Words>
  <Characters>5095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User</cp:lastModifiedBy>
  <cp:revision>6</cp:revision>
  <dcterms:created xsi:type="dcterms:W3CDTF">2013-05-12T17:50:00Z</dcterms:created>
  <dcterms:modified xsi:type="dcterms:W3CDTF">2013-05-15T05:31:00Z</dcterms:modified>
</cp:coreProperties>
</file>